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16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F52BA5" w:rsidTr="00F52BA5">
        <w:trPr>
          <w:trHeight w:val="728"/>
        </w:trPr>
        <w:tc>
          <w:tcPr>
            <w:tcW w:w="4140" w:type="dxa"/>
            <w:vMerge w:val="restart"/>
          </w:tcPr>
          <w:p w:rsidR="00F52BA5" w:rsidRPr="00356F0B" w:rsidRDefault="00F52BA5" w:rsidP="00F71C04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6A75D4B7" wp14:editId="456E5C27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32385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Cs w:val="28"/>
              </w:rPr>
              <w:t>АДМИНИСТРАЦИЯ</w:t>
            </w:r>
          </w:p>
          <w:p w:rsidR="00F52BA5" w:rsidRPr="00165CA6" w:rsidRDefault="00F52BA5" w:rsidP="00F71C04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>м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>униципального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>Похвистневский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>области</w:t>
            </w:r>
          </w:p>
          <w:p w:rsidR="00F52BA5" w:rsidRPr="00356F0B" w:rsidRDefault="00F52BA5" w:rsidP="00F71C04">
            <w:pPr>
              <w:shd w:val="clear" w:color="auto" w:fill="FFFFFF"/>
              <w:spacing w:before="278"/>
              <w:jc w:val="center"/>
              <w:rPr>
                <w:rFonts w:ascii="Arial Narrow" w:hAnsi="Arial Narrow"/>
                <w:spacing w:val="20"/>
              </w:rPr>
            </w:pPr>
            <w:r w:rsidRPr="00356F0B">
              <w:rPr>
                <w:rFonts w:ascii="Arial Narrow" w:hAnsi="Arial Narrow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F52BA5" w:rsidRDefault="00A652A9" w:rsidP="00F71C04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r>
              <w:t xml:space="preserve">24.04.2026 </w:t>
            </w:r>
            <w:r w:rsidR="00F52BA5">
              <w:t xml:space="preserve">№ </w:t>
            </w:r>
            <w:r>
              <w:t>359</w:t>
            </w:r>
          </w:p>
          <w:p w:rsidR="00F52BA5" w:rsidRDefault="00F52BA5" w:rsidP="00F71C04">
            <w:pPr>
              <w:shd w:val="clear" w:color="auto" w:fill="FFFFFF"/>
              <w:spacing w:before="252"/>
              <w:jc w:val="center"/>
            </w:pPr>
            <w:r>
              <w:rPr>
                <w:spacing w:val="-3"/>
              </w:rPr>
              <w:t>г. Похвистнево</w:t>
            </w:r>
          </w:p>
          <w:p w:rsidR="00F52BA5" w:rsidRDefault="00F52BA5" w:rsidP="00F71C04">
            <w:pPr>
              <w:spacing w:before="276"/>
              <w:ind w:right="-1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153035</wp:posOffset>
                      </wp:positionV>
                      <wp:extent cx="110490" cy="111125"/>
                      <wp:effectExtent l="0" t="318" r="22543" b="22542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EF0C9D" id="Группа 5" o:spid="_x0000_s1026" style="position:absolute;margin-left:7.25pt;margin-top:12.05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153670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20A0F5" id="Группа 1" o:spid="_x0000_s1026" style="position:absolute;margin-left:192.4pt;margin-top:12.1pt;width:8.7pt;height:8.75pt;z-index:251659776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7f0AIAAEo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F52BA5" w:rsidTr="00F52BA5">
        <w:trPr>
          <w:trHeight w:val="3245"/>
        </w:trPr>
        <w:tc>
          <w:tcPr>
            <w:tcW w:w="4140" w:type="dxa"/>
            <w:vMerge/>
          </w:tcPr>
          <w:p w:rsidR="00F52BA5" w:rsidRDefault="00F52BA5" w:rsidP="00F71C04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F71C04">
      <w:pPr>
        <w:jc w:val="center"/>
      </w:pPr>
    </w:p>
    <w:p w:rsidR="00F52BA5" w:rsidRDefault="00F52BA5" w:rsidP="000510A0">
      <w:pPr>
        <w:jc w:val="center"/>
      </w:pPr>
    </w:p>
    <w:p w:rsidR="00F52BA5" w:rsidRDefault="00F52BA5" w:rsidP="000510A0">
      <w:pPr>
        <w:jc w:val="center"/>
      </w:pPr>
    </w:p>
    <w:p w:rsidR="000510A0" w:rsidRPr="00F52BA5" w:rsidRDefault="00445BF0" w:rsidP="000D47D8">
      <w:pPr>
        <w:ind w:right="5528"/>
        <w:jc w:val="center"/>
        <w:rPr>
          <w:sz w:val="24"/>
          <w:szCs w:val="24"/>
        </w:rPr>
      </w:pPr>
      <w:r w:rsidRPr="00F52BA5">
        <w:rPr>
          <w:sz w:val="24"/>
          <w:szCs w:val="24"/>
        </w:rPr>
        <w:t>О комиссии по повышению устойчивости функционирования объектов экономики муниципального района П</w:t>
      </w:r>
      <w:r w:rsidR="00F2334B">
        <w:rPr>
          <w:sz w:val="24"/>
          <w:szCs w:val="24"/>
        </w:rPr>
        <w:t>охв</w:t>
      </w:r>
      <w:r w:rsidR="00BE2B77">
        <w:rPr>
          <w:sz w:val="24"/>
          <w:szCs w:val="24"/>
        </w:rPr>
        <w:t>истне</w:t>
      </w:r>
      <w:r w:rsidRPr="00F52BA5">
        <w:rPr>
          <w:sz w:val="24"/>
          <w:szCs w:val="24"/>
        </w:rPr>
        <w:t>вский Самарской области в мирное и военное время</w:t>
      </w:r>
    </w:p>
    <w:p w:rsidR="005C76C1" w:rsidRDefault="000510A0" w:rsidP="00206049">
      <w:pPr>
        <w:jc w:val="center"/>
        <w:rPr>
          <w:sz w:val="22"/>
          <w:szCs w:val="22"/>
        </w:rPr>
      </w:pPr>
      <w:r>
        <w:t xml:space="preserve"> </w:t>
      </w:r>
    </w:p>
    <w:p w:rsidR="000510A0" w:rsidRDefault="000510A0" w:rsidP="005C76C1">
      <w:pPr>
        <w:rPr>
          <w:sz w:val="22"/>
          <w:szCs w:val="22"/>
        </w:rPr>
      </w:pPr>
    </w:p>
    <w:p w:rsidR="00F52BA5" w:rsidRPr="00895982" w:rsidRDefault="000510A0" w:rsidP="00206049">
      <w:pPr>
        <w:jc w:val="both"/>
        <w:rPr>
          <w:szCs w:val="28"/>
        </w:rPr>
      </w:pPr>
      <w:r>
        <w:rPr>
          <w:szCs w:val="28"/>
        </w:rPr>
        <w:tab/>
      </w:r>
      <w:r w:rsidR="00171A8D" w:rsidRPr="00895982">
        <w:rPr>
          <w:szCs w:val="28"/>
        </w:rPr>
        <w:t>В целях активизации работы по обеспечению устойчивости функционирования объектов экономики муниципального района П</w:t>
      </w:r>
      <w:r w:rsidR="006C40DA">
        <w:rPr>
          <w:szCs w:val="28"/>
        </w:rPr>
        <w:t>охвистнев</w:t>
      </w:r>
      <w:r w:rsidR="00171A8D" w:rsidRPr="00895982">
        <w:rPr>
          <w:szCs w:val="28"/>
        </w:rPr>
        <w:t xml:space="preserve">ский Самарской области в мирное и военное время, в </w:t>
      </w:r>
      <w:r w:rsidRPr="00895982">
        <w:rPr>
          <w:szCs w:val="28"/>
        </w:rPr>
        <w:t xml:space="preserve">соответствии с Конституцией Российской Федерации, </w:t>
      </w:r>
      <w:r w:rsidR="00A30124" w:rsidRPr="00895982">
        <w:rPr>
          <w:szCs w:val="28"/>
        </w:rPr>
        <w:t>Ф</w:t>
      </w:r>
      <w:r w:rsidRPr="00895982">
        <w:rPr>
          <w:szCs w:val="28"/>
        </w:rPr>
        <w:t>едеральными законами от 12.02.</w:t>
      </w:r>
      <w:r w:rsidR="00C20146" w:rsidRPr="00895982">
        <w:rPr>
          <w:szCs w:val="28"/>
        </w:rPr>
        <w:t>19</w:t>
      </w:r>
      <w:r w:rsidRPr="00895982">
        <w:rPr>
          <w:szCs w:val="28"/>
        </w:rPr>
        <w:t>98 г. № 28-</w:t>
      </w:r>
      <w:r w:rsidR="00171A8D" w:rsidRPr="00895982">
        <w:rPr>
          <w:szCs w:val="28"/>
        </w:rPr>
        <w:t>ФЗ</w:t>
      </w:r>
      <w:r w:rsidRPr="00895982">
        <w:rPr>
          <w:szCs w:val="28"/>
        </w:rPr>
        <w:t xml:space="preserve"> «О гражданской обороне», от 21.12.1994 г. № 68-ФЗ «О защите населения и территорий от </w:t>
      </w:r>
      <w:r w:rsidR="00206049" w:rsidRPr="00895982">
        <w:rPr>
          <w:szCs w:val="28"/>
        </w:rPr>
        <w:t xml:space="preserve">чрезвычайных ситуаций природного и техногенного характера», от 26.02.1997 г. № 31-ФЗ «О мобилизационной подготовке и мобилизации  в Российской Федерации», </w:t>
      </w:r>
      <w:r w:rsidR="00B67410" w:rsidRPr="00895982">
        <w:rPr>
          <w:szCs w:val="28"/>
        </w:rPr>
        <w:t>п</w:t>
      </w:r>
      <w:r w:rsidR="00206049" w:rsidRPr="00895982">
        <w:rPr>
          <w:szCs w:val="28"/>
        </w:rPr>
        <w:t>остановлением Губернатора Самарской области от 14 мая 2009 года № 54 «О</w:t>
      </w:r>
      <w:r w:rsidR="006C40DA">
        <w:rPr>
          <w:szCs w:val="28"/>
        </w:rPr>
        <w:t>б областной</w:t>
      </w:r>
      <w:r w:rsidR="00206049" w:rsidRPr="00895982">
        <w:rPr>
          <w:szCs w:val="28"/>
        </w:rPr>
        <w:t xml:space="preserve"> комиссии по вопросам повышения устойчивости функционирования объектов экономики Самарской области», </w:t>
      </w:r>
      <w:r w:rsidR="00B67410" w:rsidRPr="00895982">
        <w:rPr>
          <w:szCs w:val="28"/>
        </w:rPr>
        <w:t xml:space="preserve">а также </w:t>
      </w:r>
      <w:r w:rsidR="00206049" w:rsidRPr="00895982">
        <w:rPr>
          <w:szCs w:val="28"/>
        </w:rPr>
        <w:t xml:space="preserve">в связи с кадровыми изменениями, </w:t>
      </w:r>
      <w:r w:rsidR="006C40DA">
        <w:rPr>
          <w:szCs w:val="28"/>
        </w:rPr>
        <w:t>руководствуясь</w:t>
      </w:r>
      <w:r w:rsidR="00206049" w:rsidRPr="00895982">
        <w:rPr>
          <w:szCs w:val="28"/>
        </w:rPr>
        <w:t xml:space="preserve"> Устав</w:t>
      </w:r>
      <w:r w:rsidR="00035464">
        <w:rPr>
          <w:szCs w:val="28"/>
        </w:rPr>
        <w:t>ом</w:t>
      </w:r>
      <w:r w:rsidR="00206049" w:rsidRPr="00895982">
        <w:rPr>
          <w:szCs w:val="28"/>
        </w:rPr>
        <w:t xml:space="preserve"> муниципального района П</w:t>
      </w:r>
      <w:r w:rsidR="00035464">
        <w:rPr>
          <w:szCs w:val="28"/>
        </w:rPr>
        <w:t>охвистне</w:t>
      </w:r>
      <w:r w:rsidR="00206049" w:rsidRPr="00895982">
        <w:rPr>
          <w:szCs w:val="28"/>
        </w:rPr>
        <w:t xml:space="preserve">вский, </w:t>
      </w:r>
      <w:r w:rsidR="006C40DA">
        <w:rPr>
          <w:szCs w:val="28"/>
        </w:rPr>
        <w:t>А</w:t>
      </w:r>
      <w:r w:rsidR="00206049" w:rsidRPr="00895982">
        <w:rPr>
          <w:szCs w:val="28"/>
        </w:rPr>
        <w:t>дминистрация муниципального района П</w:t>
      </w:r>
      <w:r w:rsidR="00895982" w:rsidRPr="00895982">
        <w:rPr>
          <w:szCs w:val="28"/>
        </w:rPr>
        <w:t>охвистне</w:t>
      </w:r>
      <w:r w:rsidR="00206049" w:rsidRPr="00895982">
        <w:rPr>
          <w:szCs w:val="28"/>
        </w:rPr>
        <w:t xml:space="preserve">вский </w:t>
      </w:r>
    </w:p>
    <w:p w:rsidR="00F52BA5" w:rsidRPr="00895982" w:rsidRDefault="00F52BA5" w:rsidP="00206049">
      <w:pPr>
        <w:jc w:val="both"/>
        <w:rPr>
          <w:szCs w:val="28"/>
        </w:rPr>
      </w:pPr>
    </w:p>
    <w:p w:rsidR="000510A0" w:rsidRPr="00F2334B" w:rsidRDefault="00206049" w:rsidP="00F52BA5">
      <w:pPr>
        <w:jc w:val="center"/>
        <w:rPr>
          <w:szCs w:val="28"/>
        </w:rPr>
      </w:pPr>
      <w:r w:rsidRPr="00F2334B">
        <w:rPr>
          <w:szCs w:val="28"/>
        </w:rPr>
        <w:t>ПОСТАНОВЛЯЕТ:</w:t>
      </w:r>
    </w:p>
    <w:p w:rsidR="00171A8D" w:rsidRPr="00F2334B" w:rsidRDefault="00171A8D" w:rsidP="00206049">
      <w:pPr>
        <w:jc w:val="both"/>
        <w:rPr>
          <w:szCs w:val="28"/>
        </w:rPr>
      </w:pPr>
    </w:p>
    <w:p w:rsidR="00171A8D" w:rsidRPr="00F2334B" w:rsidRDefault="00171A8D" w:rsidP="00B87859">
      <w:pPr>
        <w:pStyle w:val="a3"/>
        <w:numPr>
          <w:ilvl w:val="0"/>
          <w:numId w:val="6"/>
        </w:numPr>
        <w:ind w:left="0" w:firstLine="567"/>
        <w:jc w:val="both"/>
        <w:rPr>
          <w:szCs w:val="28"/>
        </w:rPr>
      </w:pPr>
      <w:r w:rsidRPr="00F2334B">
        <w:rPr>
          <w:szCs w:val="28"/>
        </w:rPr>
        <w:t>Утвердить положение о комиссии</w:t>
      </w:r>
      <w:r w:rsidRPr="00F2334B">
        <w:t xml:space="preserve"> </w:t>
      </w:r>
      <w:r w:rsidRPr="00F2334B">
        <w:rPr>
          <w:szCs w:val="28"/>
        </w:rPr>
        <w:t>по повышению устойчивости функционирования объектов экономики муниципального района П</w:t>
      </w:r>
      <w:r w:rsidR="00F2334B" w:rsidRPr="00F2334B">
        <w:rPr>
          <w:szCs w:val="28"/>
        </w:rPr>
        <w:t>охвистне</w:t>
      </w:r>
      <w:r w:rsidRPr="00F2334B">
        <w:rPr>
          <w:szCs w:val="28"/>
        </w:rPr>
        <w:t>вский Самарской области в мирное и военное время</w:t>
      </w:r>
      <w:r w:rsidR="00CE56CA" w:rsidRPr="00F2334B">
        <w:rPr>
          <w:szCs w:val="28"/>
        </w:rPr>
        <w:t>, согласно приложению №1.</w:t>
      </w:r>
      <w:r w:rsidRPr="00F2334B">
        <w:rPr>
          <w:szCs w:val="28"/>
        </w:rPr>
        <w:t xml:space="preserve"> </w:t>
      </w:r>
    </w:p>
    <w:p w:rsidR="00035464" w:rsidRDefault="00171A8D" w:rsidP="00E7280F">
      <w:pPr>
        <w:pStyle w:val="a3"/>
        <w:numPr>
          <w:ilvl w:val="0"/>
          <w:numId w:val="6"/>
        </w:numPr>
        <w:ind w:left="0" w:firstLine="567"/>
        <w:jc w:val="both"/>
        <w:rPr>
          <w:szCs w:val="28"/>
        </w:rPr>
      </w:pPr>
      <w:r w:rsidRPr="00F2334B">
        <w:rPr>
          <w:szCs w:val="28"/>
        </w:rPr>
        <w:t>Утвердить состав комиссии по повышению устойчивости функционирования объектов экономики муниципального района П</w:t>
      </w:r>
      <w:r w:rsidR="00F2334B" w:rsidRPr="00F2334B">
        <w:rPr>
          <w:szCs w:val="28"/>
        </w:rPr>
        <w:t>охвистне</w:t>
      </w:r>
      <w:r w:rsidR="00F71C04">
        <w:rPr>
          <w:szCs w:val="28"/>
        </w:rPr>
        <w:t>вский Самарской области</w:t>
      </w:r>
      <w:r w:rsidRPr="00F2334B">
        <w:rPr>
          <w:szCs w:val="28"/>
        </w:rPr>
        <w:t xml:space="preserve"> в мирное и военное время, согласно п</w:t>
      </w:r>
      <w:r w:rsidR="00206049" w:rsidRPr="00F2334B">
        <w:rPr>
          <w:szCs w:val="28"/>
        </w:rPr>
        <w:t>риложени</w:t>
      </w:r>
      <w:r w:rsidRPr="00F2334B">
        <w:rPr>
          <w:szCs w:val="28"/>
        </w:rPr>
        <w:t>ю №</w:t>
      </w:r>
      <w:r w:rsidR="00CE56CA" w:rsidRPr="00F2334B">
        <w:rPr>
          <w:szCs w:val="28"/>
        </w:rPr>
        <w:t>2</w:t>
      </w:r>
      <w:r w:rsidRPr="00F2334B">
        <w:rPr>
          <w:szCs w:val="28"/>
        </w:rPr>
        <w:t>.</w:t>
      </w:r>
    </w:p>
    <w:p w:rsidR="00206049" w:rsidRPr="00035464" w:rsidRDefault="00206049" w:rsidP="00E7280F">
      <w:pPr>
        <w:pStyle w:val="a3"/>
        <w:numPr>
          <w:ilvl w:val="0"/>
          <w:numId w:val="6"/>
        </w:numPr>
        <w:ind w:left="0" w:firstLine="567"/>
        <w:jc w:val="both"/>
        <w:rPr>
          <w:szCs w:val="28"/>
        </w:rPr>
      </w:pPr>
      <w:r w:rsidRPr="00035464">
        <w:rPr>
          <w:szCs w:val="28"/>
        </w:rPr>
        <w:lastRenderedPageBreak/>
        <w:t xml:space="preserve">Опубликовать настоящее постановление в </w:t>
      </w:r>
      <w:r w:rsidR="00035464">
        <w:rPr>
          <w:szCs w:val="28"/>
        </w:rPr>
        <w:t>газет</w:t>
      </w:r>
      <w:r w:rsidRPr="00035464">
        <w:rPr>
          <w:szCs w:val="28"/>
        </w:rPr>
        <w:t>е «</w:t>
      </w:r>
      <w:r w:rsidR="00035464">
        <w:rPr>
          <w:szCs w:val="28"/>
        </w:rPr>
        <w:t>Вестник Похвистневского района</w:t>
      </w:r>
      <w:r w:rsidRPr="00035464">
        <w:rPr>
          <w:szCs w:val="28"/>
        </w:rPr>
        <w:t xml:space="preserve">» и разместить на </w:t>
      </w:r>
      <w:r w:rsidR="00035464">
        <w:rPr>
          <w:szCs w:val="28"/>
        </w:rPr>
        <w:t>сайте муниципального района Похвистнев</w:t>
      </w:r>
      <w:r w:rsidRPr="00035464">
        <w:rPr>
          <w:szCs w:val="28"/>
        </w:rPr>
        <w:t>ский Самарской области.</w:t>
      </w:r>
    </w:p>
    <w:p w:rsidR="00206049" w:rsidRPr="00035464" w:rsidRDefault="00035464" w:rsidP="00B87859">
      <w:pPr>
        <w:ind w:firstLine="567"/>
        <w:jc w:val="both"/>
        <w:rPr>
          <w:szCs w:val="28"/>
        </w:rPr>
      </w:pPr>
      <w:r w:rsidRPr="00035464">
        <w:rPr>
          <w:szCs w:val="28"/>
        </w:rPr>
        <w:t>4</w:t>
      </w:r>
      <w:r w:rsidR="00CE56CA" w:rsidRPr="00035464">
        <w:rPr>
          <w:szCs w:val="28"/>
        </w:rPr>
        <w:t xml:space="preserve">. </w:t>
      </w:r>
      <w:r w:rsidR="00B87859" w:rsidRPr="00035464">
        <w:rPr>
          <w:szCs w:val="28"/>
        </w:rPr>
        <w:t xml:space="preserve">  </w:t>
      </w:r>
      <w:r w:rsidR="00206049" w:rsidRPr="00035464">
        <w:rPr>
          <w:szCs w:val="28"/>
        </w:rPr>
        <w:t xml:space="preserve">Контроль за выполнением данного постановления возложить на </w:t>
      </w:r>
      <w:r w:rsidR="00F2334B" w:rsidRPr="00035464">
        <w:rPr>
          <w:szCs w:val="28"/>
        </w:rPr>
        <w:t xml:space="preserve">первого </w:t>
      </w:r>
      <w:r w:rsidR="00CE56CA" w:rsidRPr="00035464">
        <w:rPr>
          <w:szCs w:val="28"/>
        </w:rPr>
        <w:t>заместителя Главы района по экономике</w:t>
      </w:r>
      <w:r w:rsidR="00F2334B" w:rsidRPr="00035464">
        <w:rPr>
          <w:szCs w:val="28"/>
        </w:rPr>
        <w:t xml:space="preserve"> и финансам</w:t>
      </w:r>
      <w:r>
        <w:rPr>
          <w:szCs w:val="28"/>
        </w:rPr>
        <w:t>, руководителя контрактной службы</w:t>
      </w:r>
      <w:r w:rsidR="00CE56CA" w:rsidRPr="00035464">
        <w:rPr>
          <w:szCs w:val="28"/>
        </w:rPr>
        <w:t>.</w:t>
      </w:r>
    </w:p>
    <w:p w:rsidR="00206049" w:rsidRPr="00FC187C" w:rsidRDefault="00206049" w:rsidP="00206049">
      <w:pPr>
        <w:jc w:val="both"/>
        <w:rPr>
          <w:szCs w:val="28"/>
          <w:highlight w:val="yellow"/>
        </w:rPr>
      </w:pPr>
    </w:p>
    <w:p w:rsidR="00206049" w:rsidRDefault="00206049" w:rsidP="00206049">
      <w:pPr>
        <w:jc w:val="both"/>
        <w:rPr>
          <w:szCs w:val="28"/>
          <w:highlight w:val="yellow"/>
        </w:rPr>
      </w:pPr>
    </w:p>
    <w:p w:rsidR="00035464" w:rsidRDefault="00035464" w:rsidP="00206049">
      <w:pPr>
        <w:jc w:val="both"/>
        <w:rPr>
          <w:szCs w:val="28"/>
          <w:highlight w:val="yellow"/>
        </w:rPr>
      </w:pPr>
    </w:p>
    <w:p w:rsidR="00035464" w:rsidRDefault="00035464" w:rsidP="00206049">
      <w:pPr>
        <w:jc w:val="both"/>
        <w:rPr>
          <w:szCs w:val="28"/>
          <w:highlight w:val="yellow"/>
        </w:rPr>
      </w:pPr>
    </w:p>
    <w:p w:rsidR="00035464" w:rsidRDefault="00035464" w:rsidP="00206049">
      <w:pPr>
        <w:jc w:val="both"/>
        <w:rPr>
          <w:szCs w:val="28"/>
          <w:highlight w:val="yellow"/>
        </w:rPr>
      </w:pPr>
    </w:p>
    <w:p w:rsidR="00035464" w:rsidRDefault="00035464" w:rsidP="00206049">
      <w:pPr>
        <w:jc w:val="both"/>
        <w:rPr>
          <w:szCs w:val="28"/>
          <w:highlight w:val="yellow"/>
        </w:rPr>
      </w:pPr>
    </w:p>
    <w:p w:rsidR="00035464" w:rsidRDefault="00035464" w:rsidP="00206049">
      <w:pPr>
        <w:jc w:val="both"/>
        <w:rPr>
          <w:szCs w:val="28"/>
          <w:highlight w:val="yellow"/>
        </w:rPr>
      </w:pPr>
    </w:p>
    <w:p w:rsidR="00035464" w:rsidRDefault="00035464" w:rsidP="00206049">
      <w:pPr>
        <w:jc w:val="both"/>
        <w:rPr>
          <w:szCs w:val="28"/>
          <w:highlight w:val="yellow"/>
        </w:rPr>
      </w:pPr>
    </w:p>
    <w:p w:rsidR="00035464" w:rsidRDefault="00035464" w:rsidP="00206049">
      <w:pPr>
        <w:jc w:val="both"/>
        <w:rPr>
          <w:szCs w:val="28"/>
          <w:highlight w:val="yellow"/>
        </w:rPr>
      </w:pPr>
    </w:p>
    <w:p w:rsidR="00035464" w:rsidRDefault="00035464" w:rsidP="00206049">
      <w:pPr>
        <w:jc w:val="both"/>
        <w:rPr>
          <w:szCs w:val="28"/>
          <w:highlight w:val="yellow"/>
        </w:rPr>
      </w:pPr>
    </w:p>
    <w:p w:rsidR="00035464" w:rsidRDefault="00035464" w:rsidP="00206049">
      <w:pPr>
        <w:jc w:val="both"/>
        <w:rPr>
          <w:szCs w:val="28"/>
          <w:highlight w:val="yellow"/>
        </w:rPr>
      </w:pPr>
    </w:p>
    <w:p w:rsidR="00035464" w:rsidRPr="00FC187C" w:rsidRDefault="00035464" w:rsidP="00206049">
      <w:pPr>
        <w:jc w:val="both"/>
        <w:rPr>
          <w:szCs w:val="28"/>
          <w:highlight w:val="yellow"/>
        </w:rPr>
      </w:pPr>
    </w:p>
    <w:p w:rsidR="00206049" w:rsidRPr="00F2334B" w:rsidRDefault="00206049" w:rsidP="00206049">
      <w:pPr>
        <w:jc w:val="both"/>
        <w:rPr>
          <w:b/>
          <w:szCs w:val="28"/>
        </w:rPr>
      </w:pPr>
      <w:r w:rsidRPr="00F2334B">
        <w:rPr>
          <w:b/>
          <w:szCs w:val="28"/>
        </w:rPr>
        <w:t>Глава района</w:t>
      </w:r>
      <w:r w:rsidRPr="00F2334B">
        <w:rPr>
          <w:b/>
          <w:szCs w:val="28"/>
        </w:rPr>
        <w:tab/>
      </w:r>
      <w:r w:rsidRPr="00F2334B">
        <w:rPr>
          <w:b/>
          <w:szCs w:val="28"/>
        </w:rPr>
        <w:tab/>
      </w:r>
      <w:r w:rsidRPr="00F2334B">
        <w:rPr>
          <w:b/>
          <w:szCs w:val="28"/>
        </w:rPr>
        <w:tab/>
      </w:r>
      <w:r w:rsidRPr="00F2334B">
        <w:rPr>
          <w:b/>
          <w:szCs w:val="28"/>
        </w:rPr>
        <w:tab/>
      </w:r>
      <w:r w:rsidRPr="00F2334B">
        <w:rPr>
          <w:b/>
          <w:szCs w:val="28"/>
        </w:rPr>
        <w:tab/>
      </w:r>
      <w:r w:rsidRPr="00F2334B">
        <w:rPr>
          <w:b/>
          <w:szCs w:val="28"/>
        </w:rPr>
        <w:tab/>
      </w:r>
      <w:r w:rsidR="00F2334B" w:rsidRPr="00F2334B">
        <w:rPr>
          <w:b/>
          <w:szCs w:val="28"/>
        </w:rPr>
        <w:t>А.В. Шахвалов</w:t>
      </w:r>
    </w:p>
    <w:p w:rsidR="00CE56CA" w:rsidRPr="00F2334B" w:rsidRDefault="00CE56CA" w:rsidP="00206049">
      <w:pPr>
        <w:jc w:val="both"/>
        <w:rPr>
          <w:b/>
          <w:szCs w:val="28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CE56CA" w:rsidRPr="00FC187C" w:rsidRDefault="00CE56CA" w:rsidP="00CE56CA">
      <w:pPr>
        <w:ind w:left="709" w:hanging="709"/>
        <w:jc w:val="center"/>
        <w:rPr>
          <w:highlight w:val="yellow"/>
        </w:rPr>
      </w:pPr>
    </w:p>
    <w:p w:rsidR="0019601C" w:rsidRDefault="0019601C" w:rsidP="00206049">
      <w:pPr>
        <w:jc w:val="both"/>
        <w:rPr>
          <w:szCs w:val="28"/>
          <w:highlight w:val="yellow"/>
        </w:rPr>
      </w:pPr>
    </w:p>
    <w:tbl>
      <w:tblPr>
        <w:tblStyle w:val="a6"/>
        <w:tblpPr w:leftFromText="180" w:rightFromText="180" w:vertAnchor="text" w:horzAnchor="page" w:tblpX="6523" w:tblpY="-4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</w:tblGrid>
      <w:tr w:rsidR="00580AC0" w:rsidRPr="00D65381" w:rsidTr="00580AC0">
        <w:tc>
          <w:tcPr>
            <w:tcW w:w="4857" w:type="dxa"/>
          </w:tcPr>
          <w:p w:rsidR="00580AC0" w:rsidRPr="008E7FB3" w:rsidRDefault="00580AC0" w:rsidP="00580AC0">
            <w:pPr>
              <w:jc w:val="right"/>
              <w:rPr>
                <w:sz w:val="24"/>
                <w:szCs w:val="24"/>
              </w:rPr>
            </w:pPr>
            <w:r w:rsidRPr="008E7FB3">
              <w:rPr>
                <w:sz w:val="24"/>
                <w:szCs w:val="24"/>
              </w:rPr>
              <w:t>Приложение</w:t>
            </w:r>
            <w:r w:rsidR="00B87859">
              <w:rPr>
                <w:sz w:val="24"/>
                <w:szCs w:val="24"/>
              </w:rPr>
              <w:t xml:space="preserve"> </w:t>
            </w:r>
            <w:r w:rsidRPr="008E7FB3">
              <w:rPr>
                <w:sz w:val="24"/>
                <w:szCs w:val="24"/>
              </w:rPr>
              <w:t>№</w:t>
            </w:r>
            <w:r w:rsidR="00B87859">
              <w:rPr>
                <w:sz w:val="24"/>
                <w:szCs w:val="24"/>
              </w:rPr>
              <w:t>1</w:t>
            </w:r>
            <w:r w:rsidRPr="008E7FB3">
              <w:rPr>
                <w:sz w:val="24"/>
                <w:szCs w:val="24"/>
              </w:rPr>
              <w:t xml:space="preserve"> </w:t>
            </w:r>
          </w:p>
          <w:p w:rsidR="00580AC0" w:rsidRPr="008E7FB3" w:rsidRDefault="008E7FB3" w:rsidP="00580A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="00580AC0" w:rsidRPr="008E7FB3">
              <w:rPr>
                <w:sz w:val="24"/>
                <w:szCs w:val="24"/>
              </w:rPr>
              <w:t xml:space="preserve">остановлению </w:t>
            </w:r>
            <w:r>
              <w:rPr>
                <w:sz w:val="24"/>
                <w:szCs w:val="24"/>
              </w:rPr>
              <w:t>А</w:t>
            </w:r>
            <w:r w:rsidR="00580AC0" w:rsidRPr="008E7FB3">
              <w:rPr>
                <w:sz w:val="24"/>
                <w:szCs w:val="24"/>
              </w:rPr>
              <w:t>дминистрации муниципального района</w:t>
            </w:r>
            <w:r w:rsidRPr="008E7FB3">
              <w:rPr>
                <w:sz w:val="24"/>
                <w:szCs w:val="24"/>
              </w:rPr>
              <w:t xml:space="preserve"> </w:t>
            </w:r>
            <w:r w:rsidR="00733CC7" w:rsidRPr="008E7FB3">
              <w:rPr>
                <w:sz w:val="24"/>
                <w:szCs w:val="24"/>
              </w:rPr>
              <w:t xml:space="preserve">Похвистневский </w:t>
            </w:r>
            <w:r w:rsidR="00580AC0" w:rsidRPr="008E7FB3">
              <w:rPr>
                <w:sz w:val="24"/>
                <w:szCs w:val="24"/>
              </w:rPr>
              <w:t>Самарской области</w:t>
            </w:r>
          </w:p>
          <w:p w:rsidR="00580AC0" w:rsidRPr="00D65381" w:rsidRDefault="00580AC0" w:rsidP="00A652A9">
            <w:pPr>
              <w:jc w:val="right"/>
              <w:rPr>
                <w:szCs w:val="28"/>
              </w:rPr>
            </w:pPr>
            <w:r w:rsidRPr="008E7FB3">
              <w:rPr>
                <w:sz w:val="24"/>
                <w:szCs w:val="24"/>
              </w:rPr>
              <w:t>№</w:t>
            </w:r>
            <w:r w:rsidR="00A652A9">
              <w:rPr>
                <w:sz w:val="24"/>
                <w:szCs w:val="24"/>
              </w:rPr>
              <w:t xml:space="preserve">359 </w:t>
            </w:r>
            <w:r w:rsidRPr="008E7FB3">
              <w:rPr>
                <w:sz w:val="24"/>
                <w:szCs w:val="24"/>
              </w:rPr>
              <w:t>от</w:t>
            </w:r>
            <w:r w:rsidR="00A652A9">
              <w:rPr>
                <w:sz w:val="24"/>
                <w:szCs w:val="24"/>
              </w:rPr>
              <w:t xml:space="preserve"> 24.04.2026</w:t>
            </w:r>
          </w:p>
        </w:tc>
      </w:tr>
    </w:tbl>
    <w:p w:rsidR="00580AC0" w:rsidRPr="00D65381" w:rsidRDefault="00580AC0" w:rsidP="00580AC0">
      <w:pPr>
        <w:jc w:val="center"/>
        <w:rPr>
          <w:szCs w:val="28"/>
        </w:rPr>
      </w:pPr>
    </w:p>
    <w:p w:rsidR="00580AC0" w:rsidRPr="00D65381" w:rsidRDefault="00580AC0" w:rsidP="00580AC0">
      <w:pPr>
        <w:jc w:val="center"/>
        <w:rPr>
          <w:szCs w:val="28"/>
        </w:rPr>
      </w:pPr>
    </w:p>
    <w:p w:rsidR="00580AC0" w:rsidRPr="00D65381" w:rsidRDefault="00580AC0" w:rsidP="00580AC0">
      <w:pPr>
        <w:jc w:val="center"/>
        <w:rPr>
          <w:szCs w:val="28"/>
        </w:rPr>
      </w:pPr>
    </w:p>
    <w:p w:rsidR="00580AC0" w:rsidRPr="00D65381" w:rsidRDefault="00580AC0" w:rsidP="00580AC0">
      <w:pPr>
        <w:jc w:val="center"/>
        <w:rPr>
          <w:b/>
          <w:szCs w:val="28"/>
        </w:rPr>
      </w:pPr>
    </w:p>
    <w:p w:rsidR="00580AC0" w:rsidRPr="00D65381" w:rsidRDefault="00580AC0" w:rsidP="00580AC0">
      <w:pPr>
        <w:jc w:val="center"/>
        <w:rPr>
          <w:b/>
          <w:szCs w:val="28"/>
        </w:rPr>
      </w:pPr>
      <w:r w:rsidRPr="00D65381">
        <w:rPr>
          <w:b/>
          <w:szCs w:val="28"/>
        </w:rPr>
        <w:t>Положение</w:t>
      </w:r>
    </w:p>
    <w:p w:rsidR="00580AC0" w:rsidRPr="00D65381" w:rsidRDefault="00580AC0" w:rsidP="00580AC0">
      <w:pPr>
        <w:jc w:val="center"/>
        <w:rPr>
          <w:b/>
          <w:szCs w:val="28"/>
        </w:rPr>
      </w:pPr>
      <w:r w:rsidRPr="00D65381">
        <w:rPr>
          <w:b/>
          <w:szCs w:val="28"/>
        </w:rPr>
        <w:t xml:space="preserve">о комиссии по повышению устойчивости функционирования объектов экономики муниципального района </w:t>
      </w:r>
      <w:r w:rsidR="00733CC7" w:rsidRPr="00733CC7">
        <w:rPr>
          <w:b/>
          <w:szCs w:val="28"/>
        </w:rPr>
        <w:t>Похвистневский</w:t>
      </w:r>
      <w:r w:rsidRPr="00733CC7">
        <w:rPr>
          <w:b/>
          <w:szCs w:val="28"/>
        </w:rPr>
        <w:t xml:space="preserve"> Самарской</w:t>
      </w:r>
      <w:r w:rsidRPr="00D65381">
        <w:rPr>
          <w:b/>
          <w:szCs w:val="28"/>
        </w:rPr>
        <w:t xml:space="preserve"> области </w:t>
      </w:r>
    </w:p>
    <w:p w:rsidR="00580AC0" w:rsidRPr="00D65381" w:rsidRDefault="00580AC0" w:rsidP="00580AC0">
      <w:pPr>
        <w:jc w:val="center"/>
        <w:rPr>
          <w:b/>
          <w:szCs w:val="28"/>
        </w:rPr>
      </w:pPr>
      <w:r w:rsidRPr="00D65381">
        <w:rPr>
          <w:b/>
          <w:szCs w:val="28"/>
        </w:rPr>
        <w:t>в мирное и военное время</w:t>
      </w:r>
    </w:p>
    <w:p w:rsidR="00580AC0" w:rsidRPr="00D65381" w:rsidRDefault="00580AC0" w:rsidP="00580AC0">
      <w:pPr>
        <w:jc w:val="both"/>
        <w:rPr>
          <w:b/>
          <w:szCs w:val="28"/>
        </w:rPr>
      </w:pPr>
    </w:p>
    <w:p w:rsidR="00580AC0" w:rsidRPr="00D65381" w:rsidRDefault="00580AC0" w:rsidP="00E33712">
      <w:pPr>
        <w:ind w:firstLine="567"/>
        <w:jc w:val="center"/>
        <w:rPr>
          <w:b/>
          <w:szCs w:val="28"/>
        </w:rPr>
      </w:pPr>
      <w:r w:rsidRPr="00D65381">
        <w:rPr>
          <w:b/>
          <w:szCs w:val="28"/>
        </w:rPr>
        <w:t>Глава 1. Общие положения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ab/>
        <w:t xml:space="preserve">1. Настоящее Положение разработано в соответствии с </w:t>
      </w:r>
      <w:r w:rsidR="00B67410" w:rsidRPr="00D65381">
        <w:rPr>
          <w:szCs w:val="28"/>
        </w:rPr>
        <w:t>Ф</w:t>
      </w:r>
      <w:r w:rsidRPr="00D65381">
        <w:rPr>
          <w:szCs w:val="28"/>
        </w:rPr>
        <w:t xml:space="preserve">едеральным законом от 12.02.1998 № 28-ФЗ «О гражданской обороне» и определяет цели, задачи и функции, полномочия, структуру и порядок работы комиссии по повышению устойчивости функционирования объектов экономики муниципального района </w:t>
      </w:r>
      <w:r w:rsidR="00E93180" w:rsidRPr="00FC187C">
        <w:rPr>
          <w:szCs w:val="28"/>
        </w:rPr>
        <w:t>П</w:t>
      </w:r>
      <w:r w:rsidR="00E93180">
        <w:rPr>
          <w:szCs w:val="28"/>
        </w:rPr>
        <w:t>охвистне</w:t>
      </w:r>
      <w:r w:rsidR="00E93180" w:rsidRPr="00FC187C">
        <w:rPr>
          <w:szCs w:val="28"/>
        </w:rPr>
        <w:t>вский</w:t>
      </w:r>
      <w:r w:rsidRPr="00D65381">
        <w:rPr>
          <w:szCs w:val="28"/>
        </w:rPr>
        <w:t xml:space="preserve"> в мирное и военное время (далее – комиссия).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ab/>
        <w:t xml:space="preserve">2. Комиссия является структурным звеном системы гражданской обороны муниципального района </w:t>
      </w:r>
      <w:r w:rsidR="00D65381" w:rsidRPr="00FC187C">
        <w:rPr>
          <w:szCs w:val="28"/>
        </w:rPr>
        <w:t>П</w:t>
      </w:r>
      <w:r w:rsidR="00D65381">
        <w:rPr>
          <w:szCs w:val="28"/>
        </w:rPr>
        <w:t>охвистне</w:t>
      </w:r>
      <w:r w:rsidR="00D65381" w:rsidRPr="00FC187C">
        <w:rPr>
          <w:szCs w:val="28"/>
        </w:rPr>
        <w:t>вский</w:t>
      </w:r>
      <w:r w:rsidRPr="00D65381">
        <w:rPr>
          <w:szCs w:val="28"/>
        </w:rPr>
        <w:t xml:space="preserve">, единой государственной системы предупреждения и ликвидации чрезвычайных ситуаций и подчиняется руководителю гражданской обороны муниципального района </w:t>
      </w:r>
      <w:r w:rsidR="00D65381" w:rsidRPr="00FC187C">
        <w:rPr>
          <w:szCs w:val="28"/>
        </w:rPr>
        <w:t>П</w:t>
      </w:r>
      <w:r w:rsidR="00D65381">
        <w:rPr>
          <w:szCs w:val="28"/>
        </w:rPr>
        <w:t>охвистне</w:t>
      </w:r>
      <w:r w:rsidR="00D65381" w:rsidRPr="00FC187C">
        <w:rPr>
          <w:szCs w:val="28"/>
        </w:rPr>
        <w:t>вский</w:t>
      </w:r>
      <w:r w:rsidRPr="00D65381">
        <w:rPr>
          <w:szCs w:val="28"/>
        </w:rPr>
        <w:t xml:space="preserve"> – </w:t>
      </w:r>
      <w:r w:rsidR="00A30124" w:rsidRPr="00D65381">
        <w:rPr>
          <w:szCs w:val="28"/>
        </w:rPr>
        <w:t>Г</w:t>
      </w:r>
      <w:r w:rsidRPr="00D65381">
        <w:rPr>
          <w:szCs w:val="28"/>
        </w:rPr>
        <w:t xml:space="preserve">лаве муниципального района </w:t>
      </w:r>
      <w:r w:rsidR="00E93180" w:rsidRPr="00FC187C">
        <w:rPr>
          <w:szCs w:val="28"/>
        </w:rPr>
        <w:t>П</w:t>
      </w:r>
      <w:r w:rsidR="00E93180">
        <w:rPr>
          <w:szCs w:val="28"/>
        </w:rPr>
        <w:t>охвистне</w:t>
      </w:r>
      <w:r w:rsidR="00E93180" w:rsidRPr="00FC187C">
        <w:rPr>
          <w:szCs w:val="28"/>
        </w:rPr>
        <w:t>вский</w:t>
      </w:r>
      <w:r w:rsidRPr="00D65381">
        <w:rPr>
          <w:szCs w:val="28"/>
        </w:rPr>
        <w:t>.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ab/>
        <w:t>3. Комиссия при осуществлении своей деятельности руководствуется Федеральными законами от 12.02.1998 № 28-ФЗ «О гражданской обороне», от 21.12.1994 № 68-ФЗ «О защите населения и территорий от чрезвычайных ситуаций природ</w:t>
      </w:r>
      <w:r w:rsidR="00E93180">
        <w:rPr>
          <w:szCs w:val="28"/>
        </w:rPr>
        <w:t>ного и техногенного характера»,</w:t>
      </w:r>
      <w:r w:rsidRPr="00D65381">
        <w:rPr>
          <w:szCs w:val="28"/>
        </w:rPr>
        <w:t xml:space="preserve"> иными нормативным</w:t>
      </w:r>
      <w:r w:rsidR="00BF16A8">
        <w:rPr>
          <w:szCs w:val="28"/>
        </w:rPr>
        <w:t xml:space="preserve">и правовыми актами и настоящим </w:t>
      </w:r>
      <w:r w:rsidRPr="00D65381">
        <w:rPr>
          <w:szCs w:val="28"/>
        </w:rPr>
        <w:t>Положением.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ab/>
        <w:t xml:space="preserve">4. Основной целью деятельностью комиссии является осуществление мероприятий по повышению устойчивости функционирования объектов экономики независимо от форм собственности и ведомственной принадлежности, расположенных на территории муниципального района </w:t>
      </w:r>
      <w:r w:rsidR="00D65381" w:rsidRPr="00FC187C">
        <w:rPr>
          <w:szCs w:val="28"/>
        </w:rPr>
        <w:t>П</w:t>
      </w:r>
      <w:r w:rsidR="00D65381">
        <w:rPr>
          <w:szCs w:val="28"/>
        </w:rPr>
        <w:t>охвистне</w:t>
      </w:r>
      <w:r w:rsidR="00D65381" w:rsidRPr="00FC187C">
        <w:rPr>
          <w:szCs w:val="28"/>
        </w:rPr>
        <w:t>вский</w:t>
      </w:r>
      <w:r w:rsidRPr="00D65381">
        <w:rPr>
          <w:szCs w:val="28"/>
        </w:rPr>
        <w:t>,</w:t>
      </w:r>
      <w:r w:rsidR="00E93180">
        <w:rPr>
          <w:szCs w:val="28"/>
        </w:rPr>
        <w:t xml:space="preserve"> в </w:t>
      </w:r>
      <w:r w:rsidRPr="00D65381">
        <w:rPr>
          <w:szCs w:val="28"/>
        </w:rPr>
        <w:t>мирное и военное время.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Под устойчивостью функционирования объекта экономики в чрезвычайных ситуациях  и в военное время понимается способность объекта выпускать установленные виды продукции в заданных объемах и номенклатуре, предусмотренных соответствующими планами, в  условиях этих ситуаций и в военное время,  а также приспособленность объекта  к восстановлению в случае повреждения. Для объектов, не связанных с производством материальных предметов (транспорт, связь, электроэнергетика, наука, образования и т.п.), устойчивость функционирования определяется способностью объекта выполнять свои функции и  восстанавливать их. 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Перечень объектов, существенно необходимых для устойчивости функционирования экономики муниципального района </w:t>
      </w:r>
      <w:r w:rsidR="00D65381" w:rsidRPr="00D65381">
        <w:rPr>
          <w:szCs w:val="28"/>
        </w:rPr>
        <w:t>Похвистневский</w:t>
      </w:r>
      <w:r w:rsidRPr="00D65381">
        <w:rPr>
          <w:szCs w:val="28"/>
        </w:rPr>
        <w:t>, утверждается на заседании комиссии.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</w:p>
    <w:p w:rsidR="00CD733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ab/>
      </w:r>
      <w:r w:rsidRPr="00D65381">
        <w:rPr>
          <w:szCs w:val="28"/>
        </w:rPr>
        <w:tab/>
      </w:r>
      <w:r w:rsidRPr="00D65381">
        <w:rPr>
          <w:szCs w:val="28"/>
        </w:rPr>
        <w:tab/>
      </w:r>
    </w:p>
    <w:p w:rsidR="00CD7330" w:rsidRPr="00D65381" w:rsidRDefault="00CD7330" w:rsidP="00E33712">
      <w:pPr>
        <w:ind w:firstLine="567"/>
        <w:jc w:val="both"/>
        <w:rPr>
          <w:szCs w:val="28"/>
        </w:rPr>
      </w:pPr>
    </w:p>
    <w:p w:rsidR="00580AC0" w:rsidRPr="00D65381" w:rsidRDefault="00580AC0" w:rsidP="00E33712">
      <w:pPr>
        <w:ind w:firstLine="567"/>
        <w:jc w:val="center"/>
        <w:rPr>
          <w:b/>
          <w:szCs w:val="28"/>
        </w:rPr>
      </w:pPr>
      <w:r w:rsidRPr="00D65381">
        <w:rPr>
          <w:b/>
          <w:szCs w:val="28"/>
        </w:rPr>
        <w:t>Глава 2. Состав комиссии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ab/>
        <w:t>5. Комиссию возглавляет председатель комиссии –</w:t>
      </w:r>
      <w:r w:rsidR="00FA06D3">
        <w:rPr>
          <w:szCs w:val="28"/>
        </w:rPr>
        <w:t xml:space="preserve"> первый</w:t>
      </w:r>
      <w:r w:rsidRPr="00D65381">
        <w:rPr>
          <w:szCs w:val="28"/>
        </w:rPr>
        <w:t xml:space="preserve"> заместитель Главы муниципального района </w:t>
      </w:r>
      <w:r w:rsidR="00D65381" w:rsidRPr="00D65381">
        <w:rPr>
          <w:szCs w:val="28"/>
        </w:rPr>
        <w:t>Похвистневский</w:t>
      </w:r>
      <w:r w:rsidRPr="00D65381">
        <w:rPr>
          <w:szCs w:val="28"/>
        </w:rPr>
        <w:t xml:space="preserve"> по экономике</w:t>
      </w:r>
      <w:r w:rsidR="00D65381" w:rsidRPr="00D65381">
        <w:rPr>
          <w:szCs w:val="28"/>
        </w:rPr>
        <w:t xml:space="preserve"> и финансам, руководитель контрактной службы</w:t>
      </w:r>
      <w:r w:rsidRPr="00D65381">
        <w:rPr>
          <w:szCs w:val="28"/>
        </w:rPr>
        <w:t>.</w:t>
      </w:r>
    </w:p>
    <w:p w:rsidR="00CD733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Заместителями председателя комиссии являются</w:t>
      </w:r>
      <w:r w:rsidR="00CD7330" w:rsidRPr="00D65381">
        <w:rPr>
          <w:szCs w:val="28"/>
        </w:rPr>
        <w:t>:</w:t>
      </w:r>
    </w:p>
    <w:p w:rsidR="00CD7330" w:rsidRPr="00D65381" w:rsidRDefault="00CD733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 -  </w:t>
      </w:r>
      <w:r w:rsidR="00D65381" w:rsidRPr="00D65381">
        <w:rPr>
          <w:szCs w:val="28"/>
        </w:rPr>
        <w:t xml:space="preserve">руководитель Похвистневского управления развития АПК, </w:t>
      </w:r>
      <w:r w:rsidRPr="00D65381">
        <w:rPr>
          <w:szCs w:val="28"/>
        </w:rPr>
        <w:t>з</w:t>
      </w:r>
      <w:r w:rsidR="00D65381" w:rsidRPr="00D65381">
        <w:rPr>
          <w:szCs w:val="28"/>
        </w:rPr>
        <w:t>аместитель Главы района</w:t>
      </w:r>
      <w:r w:rsidRPr="00D65381">
        <w:rPr>
          <w:szCs w:val="28"/>
        </w:rPr>
        <w:t>;</w:t>
      </w:r>
    </w:p>
    <w:p w:rsidR="00CD733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 </w:t>
      </w:r>
      <w:r w:rsidR="00CD7330" w:rsidRPr="00D65381">
        <w:rPr>
          <w:szCs w:val="28"/>
        </w:rPr>
        <w:t xml:space="preserve">- </w:t>
      </w:r>
      <w:proofErr w:type="spellStart"/>
      <w:r w:rsidR="0019601C">
        <w:rPr>
          <w:szCs w:val="28"/>
        </w:rPr>
        <w:t>и.</w:t>
      </w:r>
      <w:proofErr w:type="gramStart"/>
      <w:r w:rsidR="0019601C">
        <w:rPr>
          <w:szCs w:val="28"/>
        </w:rPr>
        <w:t>о.р</w:t>
      </w:r>
      <w:r w:rsidR="00CD7330" w:rsidRPr="00D65381">
        <w:rPr>
          <w:szCs w:val="28"/>
        </w:rPr>
        <w:t>уководител</w:t>
      </w:r>
      <w:r w:rsidR="0019601C">
        <w:rPr>
          <w:szCs w:val="28"/>
        </w:rPr>
        <w:t>я</w:t>
      </w:r>
      <w:proofErr w:type="spellEnd"/>
      <w:proofErr w:type="gramEnd"/>
      <w:r w:rsidR="00CD7330" w:rsidRPr="00D65381">
        <w:rPr>
          <w:szCs w:val="28"/>
        </w:rPr>
        <w:t xml:space="preserve"> Финансового управления муниципального района </w:t>
      </w:r>
      <w:r w:rsidR="00D65381" w:rsidRPr="00D65381">
        <w:rPr>
          <w:szCs w:val="28"/>
        </w:rPr>
        <w:t>Похвистневский</w:t>
      </w:r>
      <w:r w:rsidR="00CD7330" w:rsidRPr="00D65381">
        <w:rPr>
          <w:szCs w:val="28"/>
        </w:rPr>
        <w:t xml:space="preserve"> Самарской области;</w:t>
      </w:r>
    </w:p>
    <w:p w:rsidR="00CD7330" w:rsidRPr="0024324A" w:rsidRDefault="006832C9" w:rsidP="00E33712">
      <w:pPr>
        <w:ind w:firstLine="567"/>
        <w:jc w:val="both"/>
        <w:rPr>
          <w:szCs w:val="28"/>
        </w:rPr>
      </w:pPr>
      <w:r w:rsidRPr="0024324A">
        <w:rPr>
          <w:szCs w:val="28"/>
        </w:rPr>
        <w:t xml:space="preserve">- </w:t>
      </w:r>
      <w:r w:rsidR="000A5279">
        <w:rPr>
          <w:szCs w:val="28"/>
          <w:shd w:val="clear" w:color="auto" w:fill="FFFFFF"/>
        </w:rPr>
        <w:t>з</w:t>
      </w:r>
      <w:r w:rsidR="0024324A" w:rsidRPr="0024324A">
        <w:rPr>
          <w:szCs w:val="28"/>
          <w:shd w:val="clear" w:color="auto" w:fill="FFFFFF"/>
        </w:rPr>
        <w:t>аместитель Главы района по капитальному строительству, архитектуре и градостроительству, жилищно-коммунальному и дорожному хозяйству</w:t>
      </w:r>
      <w:r w:rsidRPr="0024324A">
        <w:rPr>
          <w:szCs w:val="28"/>
        </w:rPr>
        <w:t>;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Секретарем комиссии назначается </w:t>
      </w:r>
      <w:r w:rsidR="0019601C">
        <w:rPr>
          <w:szCs w:val="28"/>
        </w:rPr>
        <w:t xml:space="preserve">начальник </w:t>
      </w:r>
      <w:r w:rsidR="00FA06D3">
        <w:rPr>
          <w:szCs w:val="28"/>
        </w:rPr>
        <w:t>по мобилизационной работе Администрации</w:t>
      </w:r>
      <w:r w:rsidR="0019601C">
        <w:rPr>
          <w:szCs w:val="28"/>
        </w:rPr>
        <w:t xml:space="preserve"> </w:t>
      </w:r>
      <w:r w:rsidR="00CD7330" w:rsidRPr="00D65381">
        <w:rPr>
          <w:szCs w:val="28"/>
        </w:rPr>
        <w:t xml:space="preserve">муниципального района </w:t>
      </w:r>
      <w:r w:rsidR="00D65381" w:rsidRPr="00D65381">
        <w:rPr>
          <w:szCs w:val="28"/>
        </w:rPr>
        <w:t>Похвистневский</w:t>
      </w:r>
      <w:r w:rsidR="00CD7330" w:rsidRPr="00D65381">
        <w:rPr>
          <w:szCs w:val="28"/>
        </w:rPr>
        <w:t>.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Членами комиссия являются </w:t>
      </w:r>
      <w:r w:rsidR="00CD7330" w:rsidRPr="00D65381">
        <w:rPr>
          <w:szCs w:val="28"/>
        </w:rPr>
        <w:t xml:space="preserve">руководители предприятий, </w:t>
      </w:r>
      <w:r w:rsidRPr="00D65381">
        <w:rPr>
          <w:szCs w:val="28"/>
        </w:rPr>
        <w:t xml:space="preserve">должностные лица и иные муниципальные служащие муниципального района </w:t>
      </w:r>
      <w:r w:rsidR="00D65381" w:rsidRPr="00D65381">
        <w:rPr>
          <w:szCs w:val="28"/>
        </w:rPr>
        <w:t>Похвистневский.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ab/>
      </w:r>
      <w:r w:rsidR="00CD7330" w:rsidRPr="00D65381">
        <w:rPr>
          <w:szCs w:val="28"/>
        </w:rPr>
        <w:t>6</w:t>
      </w:r>
      <w:r w:rsidRPr="00D65381">
        <w:rPr>
          <w:szCs w:val="28"/>
        </w:rPr>
        <w:t xml:space="preserve">. Состав комиссии </w:t>
      </w:r>
      <w:r w:rsidR="00D65381" w:rsidRPr="00D65381">
        <w:rPr>
          <w:szCs w:val="28"/>
        </w:rPr>
        <w:t>– приложение 1 к данному Постановлению</w:t>
      </w:r>
      <w:r w:rsidRPr="00D65381">
        <w:rPr>
          <w:szCs w:val="28"/>
        </w:rPr>
        <w:t>.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ab/>
      </w:r>
      <w:r w:rsidR="00CD7330" w:rsidRPr="00D65381">
        <w:rPr>
          <w:szCs w:val="28"/>
        </w:rPr>
        <w:t>7</w:t>
      </w:r>
      <w:r w:rsidRPr="00D65381">
        <w:rPr>
          <w:szCs w:val="28"/>
        </w:rPr>
        <w:t>. Председатель комиссии осуществляет следующие полномочия:</w:t>
      </w:r>
    </w:p>
    <w:p w:rsidR="00580AC0" w:rsidRPr="00D65381" w:rsidRDefault="00CD733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7.</w:t>
      </w:r>
      <w:r w:rsidR="00580AC0" w:rsidRPr="00D65381">
        <w:rPr>
          <w:szCs w:val="28"/>
        </w:rPr>
        <w:t>1. обеспечивает выполнение в полном объеме требований нормативных правовых актов по вопросам гражданской обороны  и защиты населения и территории от чрезвычайных ситуаций природного и техногенного характера в части, касающейся  выполнения возложенных на комиссию задач;</w:t>
      </w:r>
    </w:p>
    <w:p w:rsidR="00580AC0" w:rsidRPr="00D65381" w:rsidRDefault="00CD733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7.</w:t>
      </w:r>
      <w:r w:rsidR="00580AC0" w:rsidRPr="00D65381">
        <w:rPr>
          <w:szCs w:val="28"/>
        </w:rPr>
        <w:t xml:space="preserve">2.  обеспечивает разработку и реализацию мероприятий по повышению устойчивого функционирования объектов экономики муниципального района </w:t>
      </w:r>
      <w:r w:rsidR="00D65381" w:rsidRPr="00FC187C">
        <w:rPr>
          <w:szCs w:val="28"/>
        </w:rPr>
        <w:t>П</w:t>
      </w:r>
      <w:r w:rsidR="00D65381">
        <w:rPr>
          <w:szCs w:val="28"/>
        </w:rPr>
        <w:t>охвистне</w:t>
      </w:r>
      <w:r w:rsidR="00D65381" w:rsidRPr="00FC187C">
        <w:rPr>
          <w:szCs w:val="28"/>
        </w:rPr>
        <w:t>вский</w:t>
      </w:r>
      <w:r w:rsidR="00580AC0" w:rsidRPr="00D65381">
        <w:rPr>
          <w:szCs w:val="28"/>
        </w:rPr>
        <w:t xml:space="preserve"> в мирное и военное время;</w:t>
      </w:r>
    </w:p>
    <w:p w:rsidR="00580AC0" w:rsidRPr="00D65381" w:rsidRDefault="00CD733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7.</w:t>
      </w:r>
      <w:r w:rsidR="00580AC0" w:rsidRPr="00D65381">
        <w:rPr>
          <w:szCs w:val="28"/>
        </w:rPr>
        <w:t xml:space="preserve">3. осуществляет постоянный контроль за своевременным сбором, обобщением и анализом необходимой информации по повышению устойчивости функционирования объектов экономики муниципального района </w:t>
      </w:r>
      <w:r w:rsidR="00D65381" w:rsidRPr="00FC187C">
        <w:rPr>
          <w:szCs w:val="28"/>
        </w:rPr>
        <w:t>П</w:t>
      </w:r>
      <w:r w:rsidR="00D65381">
        <w:rPr>
          <w:szCs w:val="28"/>
        </w:rPr>
        <w:t>охвистне</w:t>
      </w:r>
      <w:r w:rsidR="00D65381" w:rsidRPr="00FC187C">
        <w:rPr>
          <w:szCs w:val="28"/>
        </w:rPr>
        <w:t>вский</w:t>
      </w:r>
      <w:r w:rsidR="00580AC0" w:rsidRPr="00D65381">
        <w:rPr>
          <w:szCs w:val="28"/>
        </w:rPr>
        <w:t xml:space="preserve"> в мирное и военное время, а также за подготовкой предложений по совершенствованию работы в данном направлении;</w:t>
      </w:r>
    </w:p>
    <w:p w:rsidR="00580AC0" w:rsidRPr="00D65381" w:rsidRDefault="00CD733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7.</w:t>
      </w:r>
      <w:r w:rsidR="00580AC0" w:rsidRPr="00D65381">
        <w:rPr>
          <w:szCs w:val="28"/>
        </w:rPr>
        <w:t xml:space="preserve">4. организует и принимает личное участие в исследованиях устойчивости объектов экономики муниципального района </w:t>
      </w:r>
      <w:r w:rsidR="00D65381" w:rsidRPr="00FC187C">
        <w:rPr>
          <w:szCs w:val="28"/>
        </w:rPr>
        <w:t>П</w:t>
      </w:r>
      <w:r w:rsidR="00D65381">
        <w:rPr>
          <w:szCs w:val="28"/>
        </w:rPr>
        <w:t>охвистне</w:t>
      </w:r>
      <w:r w:rsidR="00D65381" w:rsidRPr="00FC187C">
        <w:rPr>
          <w:szCs w:val="28"/>
        </w:rPr>
        <w:t>вский</w:t>
      </w:r>
      <w:r w:rsidR="00580AC0" w:rsidRPr="00D65381">
        <w:rPr>
          <w:szCs w:val="28"/>
        </w:rPr>
        <w:t xml:space="preserve">, </w:t>
      </w:r>
      <w:r w:rsidRPr="00D65381">
        <w:rPr>
          <w:szCs w:val="28"/>
        </w:rPr>
        <w:t>а</w:t>
      </w:r>
      <w:r w:rsidR="00580AC0" w:rsidRPr="00D65381">
        <w:rPr>
          <w:szCs w:val="28"/>
        </w:rPr>
        <w:t xml:space="preserve"> также в командно-штабных учениях и других мероприятиях, обеспечивающих качественную подготовку руководящего состава и членов комиссии по вопросам повышения устойчивости функционирования объектов экон</w:t>
      </w:r>
      <w:r w:rsidR="00D65381">
        <w:rPr>
          <w:szCs w:val="28"/>
        </w:rPr>
        <w:t xml:space="preserve">омики муниципального района </w:t>
      </w:r>
      <w:r w:rsidR="00D65381" w:rsidRPr="00FC187C">
        <w:rPr>
          <w:szCs w:val="28"/>
        </w:rPr>
        <w:t>П</w:t>
      </w:r>
      <w:r w:rsidR="00D65381">
        <w:rPr>
          <w:szCs w:val="28"/>
        </w:rPr>
        <w:t>охвистне</w:t>
      </w:r>
      <w:r w:rsidR="00D65381" w:rsidRPr="00FC187C">
        <w:rPr>
          <w:szCs w:val="28"/>
        </w:rPr>
        <w:t>вский</w:t>
      </w:r>
      <w:r w:rsidR="00580AC0" w:rsidRPr="00D65381">
        <w:rPr>
          <w:szCs w:val="28"/>
        </w:rPr>
        <w:t xml:space="preserve"> в мирное и военное время;</w:t>
      </w:r>
    </w:p>
    <w:p w:rsidR="00580AC0" w:rsidRPr="00D65381" w:rsidRDefault="00CD733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7.</w:t>
      </w:r>
      <w:r w:rsidR="00580AC0" w:rsidRPr="00D65381">
        <w:rPr>
          <w:szCs w:val="28"/>
        </w:rPr>
        <w:t xml:space="preserve">5. организует взаимодействие должностных лиц и иных муниципальных служащих муниципального района </w:t>
      </w:r>
      <w:r w:rsidR="00D65381" w:rsidRPr="00FC187C">
        <w:rPr>
          <w:szCs w:val="28"/>
        </w:rPr>
        <w:t>П</w:t>
      </w:r>
      <w:r w:rsidR="00D65381">
        <w:rPr>
          <w:szCs w:val="28"/>
        </w:rPr>
        <w:t>охвистне</w:t>
      </w:r>
      <w:r w:rsidR="00D65381" w:rsidRPr="00FC187C">
        <w:rPr>
          <w:szCs w:val="28"/>
        </w:rPr>
        <w:t>вский</w:t>
      </w:r>
      <w:r w:rsidR="00580AC0" w:rsidRPr="00D65381">
        <w:rPr>
          <w:szCs w:val="28"/>
        </w:rPr>
        <w:t xml:space="preserve"> по вопросам повышения устойчивости функционирования указанных объектов в мирное и военное время; </w:t>
      </w:r>
    </w:p>
    <w:p w:rsidR="00580AC0" w:rsidRPr="00D65381" w:rsidRDefault="00CD733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7.</w:t>
      </w:r>
      <w:r w:rsidR="00580AC0" w:rsidRPr="00D65381">
        <w:rPr>
          <w:szCs w:val="28"/>
        </w:rPr>
        <w:t>6. контролирует своевременную разработку и ведение документов комиссии.</w:t>
      </w:r>
    </w:p>
    <w:p w:rsidR="00580AC0" w:rsidRPr="00D65381" w:rsidRDefault="00CD733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8</w:t>
      </w:r>
      <w:r w:rsidR="00580AC0" w:rsidRPr="00D65381">
        <w:rPr>
          <w:szCs w:val="28"/>
        </w:rPr>
        <w:t>. Заместители председателя комиссии:</w:t>
      </w:r>
    </w:p>
    <w:p w:rsidR="00580AC0" w:rsidRPr="00D65381" w:rsidRDefault="00CD733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8.</w:t>
      </w:r>
      <w:r w:rsidR="00580AC0" w:rsidRPr="00D65381">
        <w:rPr>
          <w:szCs w:val="28"/>
        </w:rPr>
        <w:t xml:space="preserve">1. организуют и координируют работу руководителей </w:t>
      </w:r>
      <w:r w:rsidR="001D641F" w:rsidRPr="00D65381">
        <w:rPr>
          <w:szCs w:val="28"/>
        </w:rPr>
        <w:t xml:space="preserve">предприятий </w:t>
      </w:r>
      <w:r w:rsidR="00580AC0" w:rsidRPr="00D65381">
        <w:rPr>
          <w:szCs w:val="28"/>
        </w:rPr>
        <w:t xml:space="preserve">в составе комиссии по вопросам планирования и осуществления мероприятий по </w:t>
      </w:r>
      <w:r w:rsidR="00580AC0" w:rsidRPr="00D65381">
        <w:rPr>
          <w:szCs w:val="28"/>
        </w:rPr>
        <w:lastRenderedPageBreak/>
        <w:t xml:space="preserve">повышению устойчивости функционирования объектов экономики муниципального района </w:t>
      </w:r>
      <w:r w:rsidR="00D65381" w:rsidRPr="00D65381">
        <w:rPr>
          <w:szCs w:val="28"/>
        </w:rPr>
        <w:t>Похвистневский</w:t>
      </w:r>
      <w:r w:rsidR="00580AC0" w:rsidRPr="00D65381">
        <w:rPr>
          <w:szCs w:val="28"/>
        </w:rPr>
        <w:t xml:space="preserve"> в мирное и военное время;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8.</w:t>
      </w:r>
      <w:r w:rsidR="00580AC0" w:rsidRPr="00D65381">
        <w:rPr>
          <w:szCs w:val="28"/>
        </w:rPr>
        <w:t>2. осуществляют контроль за исполнением решени</w:t>
      </w:r>
      <w:r w:rsidRPr="00D65381">
        <w:rPr>
          <w:szCs w:val="28"/>
        </w:rPr>
        <w:t>й</w:t>
      </w:r>
      <w:r w:rsidR="00580AC0" w:rsidRPr="00D65381">
        <w:rPr>
          <w:szCs w:val="28"/>
        </w:rPr>
        <w:t xml:space="preserve"> председателя комиссии, выполнением плана работы комиссии на текущий год и перспективного плана мероприятий</w:t>
      </w:r>
      <w:r w:rsidRPr="00D65381">
        <w:rPr>
          <w:szCs w:val="28"/>
        </w:rPr>
        <w:t>,</w:t>
      </w:r>
      <w:r w:rsidR="00580AC0" w:rsidRPr="00D65381">
        <w:rPr>
          <w:szCs w:val="28"/>
        </w:rPr>
        <w:t xml:space="preserve"> по повышению устойчивости функционирования объектов экономики в мирное и военное время;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8.</w:t>
      </w:r>
      <w:r w:rsidR="00580AC0" w:rsidRPr="00D65381">
        <w:rPr>
          <w:szCs w:val="28"/>
        </w:rPr>
        <w:t>3. разрабатывают функционал</w:t>
      </w:r>
      <w:r w:rsidRPr="00D65381">
        <w:rPr>
          <w:szCs w:val="28"/>
        </w:rPr>
        <w:t xml:space="preserve">ьные обязанности руководителей </w:t>
      </w:r>
      <w:r w:rsidR="000361B0" w:rsidRPr="00D65381">
        <w:rPr>
          <w:szCs w:val="28"/>
        </w:rPr>
        <w:t>объектов экономики</w:t>
      </w:r>
      <w:r w:rsidRPr="00D65381">
        <w:rPr>
          <w:szCs w:val="28"/>
        </w:rPr>
        <w:t>, на период военного времени</w:t>
      </w:r>
      <w:r w:rsidR="00580AC0" w:rsidRPr="00D65381">
        <w:rPr>
          <w:szCs w:val="28"/>
        </w:rPr>
        <w:t>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8.</w:t>
      </w:r>
      <w:r w:rsidR="00580AC0" w:rsidRPr="00D65381">
        <w:rPr>
          <w:szCs w:val="28"/>
        </w:rPr>
        <w:t xml:space="preserve">4. разрабатывают проекты постановлений муниципального района </w:t>
      </w:r>
      <w:r w:rsidR="00D65381" w:rsidRPr="00D65381">
        <w:rPr>
          <w:szCs w:val="28"/>
        </w:rPr>
        <w:t>Похвистневский</w:t>
      </w:r>
      <w:r w:rsidR="00580AC0" w:rsidRPr="00D65381">
        <w:rPr>
          <w:szCs w:val="28"/>
        </w:rPr>
        <w:t xml:space="preserve"> о внесении изменений в настоящее Положение.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8.</w:t>
      </w:r>
      <w:r w:rsidR="00580AC0" w:rsidRPr="00D65381">
        <w:rPr>
          <w:szCs w:val="28"/>
        </w:rPr>
        <w:t>5. выполняют отдельные поручения и распоряжения председателя комиссии;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8.</w:t>
      </w:r>
      <w:r w:rsidR="00580AC0" w:rsidRPr="00D65381">
        <w:rPr>
          <w:szCs w:val="28"/>
        </w:rPr>
        <w:t xml:space="preserve">6. </w:t>
      </w:r>
      <w:r w:rsidRPr="00D65381">
        <w:rPr>
          <w:szCs w:val="28"/>
        </w:rPr>
        <w:t xml:space="preserve">в </w:t>
      </w:r>
      <w:r w:rsidR="00580AC0" w:rsidRPr="00D65381">
        <w:rPr>
          <w:szCs w:val="28"/>
        </w:rPr>
        <w:t>отсутствие председателя комиссии выполняют его обязанности;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9</w:t>
      </w:r>
      <w:r w:rsidR="00580AC0" w:rsidRPr="00D65381">
        <w:rPr>
          <w:szCs w:val="28"/>
        </w:rPr>
        <w:t>. Секретарь комиссии: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9.</w:t>
      </w:r>
      <w:r w:rsidR="00580AC0" w:rsidRPr="00D65381">
        <w:rPr>
          <w:szCs w:val="28"/>
        </w:rPr>
        <w:t>1. ведет протоколы заседаний комиссии;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9.</w:t>
      </w:r>
      <w:r w:rsidR="00580AC0" w:rsidRPr="00D65381">
        <w:rPr>
          <w:szCs w:val="28"/>
        </w:rPr>
        <w:t>2. осуществляет делопроизводство в комиссии, готовит проекты необходимых документов по указанию председателя комиссии и его заместителей;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9.</w:t>
      </w:r>
      <w:r w:rsidR="00580AC0" w:rsidRPr="00D65381">
        <w:rPr>
          <w:szCs w:val="28"/>
        </w:rPr>
        <w:t>3. обеспечивает разработку, ведение и хранение документов комиссии;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9.</w:t>
      </w:r>
      <w:r w:rsidR="00580AC0" w:rsidRPr="00D65381">
        <w:rPr>
          <w:szCs w:val="28"/>
        </w:rPr>
        <w:t>4. выполняет отдельные поручения и распоряжения председателя комиссии и его заместителей.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10</w:t>
      </w:r>
      <w:r w:rsidR="00580AC0" w:rsidRPr="00D65381">
        <w:rPr>
          <w:szCs w:val="28"/>
        </w:rPr>
        <w:t>. Полномочия членов комиссии утвержд</w:t>
      </w:r>
      <w:r w:rsidR="00C86E53">
        <w:rPr>
          <w:szCs w:val="28"/>
        </w:rPr>
        <w:t xml:space="preserve">аются председателем комиссии в </w:t>
      </w:r>
      <w:r w:rsidR="00580AC0" w:rsidRPr="00D65381">
        <w:rPr>
          <w:szCs w:val="28"/>
        </w:rPr>
        <w:t>установленном порядке.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</w:p>
    <w:p w:rsidR="00580AC0" w:rsidRPr="00D65381" w:rsidRDefault="00580AC0" w:rsidP="00E33712">
      <w:pPr>
        <w:ind w:firstLine="567"/>
        <w:jc w:val="center"/>
        <w:rPr>
          <w:b/>
          <w:szCs w:val="28"/>
        </w:rPr>
      </w:pPr>
      <w:r w:rsidRPr="00D65381">
        <w:rPr>
          <w:b/>
          <w:szCs w:val="28"/>
        </w:rPr>
        <w:t>Глава 3. Задачи, функции, полномочия и ответственность комиссии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1</w:t>
      </w:r>
      <w:r w:rsidR="001D641F" w:rsidRPr="00D65381">
        <w:rPr>
          <w:szCs w:val="28"/>
        </w:rPr>
        <w:t>1</w:t>
      </w:r>
      <w:r w:rsidRPr="00D65381">
        <w:rPr>
          <w:szCs w:val="28"/>
        </w:rPr>
        <w:t>. Основными задачами комиссии являются: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1)</w:t>
      </w:r>
      <w:r w:rsidR="00580AC0" w:rsidRPr="00D65381">
        <w:rPr>
          <w:szCs w:val="28"/>
        </w:rPr>
        <w:t xml:space="preserve"> защита гражданского персонала объектов экономики муниципального района </w:t>
      </w:r>
      <w:r w:rsidR="00D65381" w:rsidRPr="00D65381">
        <w:rPr>
          <w:szCs w:val="28"/>
        </w:rPr>
        <w:t>Похвистневский</w:t>
      </w:r>
      <w:r w:rsidR="00580AC0" w:rsidRPr="00D65381">
        <w:rPr>
          <w:szCs w:val="28"/>
        </w:rPr>
        <w:t xml:space="preserve"> и обеспечение их жизнедеятельности в мирное и военное время;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2)</w:t>
      </w:r>
      <w:r w:rsidR="00580AC0" w:rsidRPr="00D65381">
        <w:rPr>
          <w:szCs w:val="28"/>
        </w:rPr>
        <w:t xml:space="preserve"> защита основных производственных фондов (зданий и сооружений, станочного и технологического оборудования, энергетических и инженерных коммуникаций), рациональное размещение производительных сил на территории муниципального района </w:t>
      </w:r>
      <w:r w:rsidR="00D65381" w:rsidRPr="00D65381">
        <w:rPr>
          <w:szCs w:val="28"/>
        </w:rPr>
        <w:t>Похвистневский</w:t>
      </w:r>
      <w:r w:rsidR="00580AC0" w:rsidRPr="00D65381">
        <w:rPr>
          <w:szCs w:val="28"/>
        </w:rPr>
        <w:t>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3)</w:t>
      </w:r>
      <w:r w:rsidR="00580AC0" w:rsidRPr="00D65381">
        <w:rPr>
          <w:szCs w:val="28"/>
        </w:rPr>
        <w:t xml:space="preserve"> снижение возможных потерь и разрушений при чрезвычайных ситуациях в мирное время, а также в военное время при применении противником современных средств поражения;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4) создание условий для ликвидации последствий чрезвычайных с</w:t>
      </w:r>
      <w:r w:rsidR="00D65381">
        <w:rPr>
          <w:szCs w:val="28"/>
        </w:rPr>
        <w:t>итуаций и нападения противника,</w:t>
      </w:r>
      <w:r w:rsidRPr="00D65381">
        <w:rPr>
          <w:szCs w:val="28"/>
        </w:rPr>
        <w:t xml:space="preserve"> а также восстановления производства </w:t>
      </w:r>
      <w:r w:rsidR="001D641F" w:rsidRPr="00D65381">
        <w:rPr>
          <w:szCs w:val="28"/>
        </w:rPr>
        <w:t xml:space="preserve">и обеспечения жизнедеятельности </w:t>
      </w:r>
      <w:r w:rsidRPr="00D65381">
        <w:rPr>
          <w:szCs w:val="28"/>
        </w:rPr>
        <w:t xml:space="preserve">гражданского персонала объектов экономики муниципального района </w:t>
      </w:r>
      <w:r w:rsidR="00D65381" w:rsidRPr="00D65381">
        <w:rPr>
          <w:szCs w:val="28"/>
        </w:rPr>
        <w:t>Похвистневский</w:t>
      </w:r>
      <w:r w:rsidRPr="00D65381">
        <w:rPr>
          <w:szCs w:val="28"/>
        </w:rPr>
        <w:t>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5)</w:t>
      </w:r>
      <w:r w:rsidR="00580AC0" w:rsidRPr="00D65381">
        <w:rPr>
          <w:szCs w:val="28"/>
        </w:rPr>
        <w:t xml:space="preserve"> исключение или ограничение возможностей образования вторичных факторов поражения;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6)</w:t>
      </w:r>
      <w:r w:rsidR="00580AC0" w:rsidRPr="00D65381">
        <w:rPr>
          <w:szCs w:val="28"/>
        </w:rPr>
        <w:t xml:space="preserve"> организация надежного функционирования коммуникаций, хранения материально-технических средств,</w:t>
      </w:r>
      <w:r w:rsidRPr="00D65381">
        <w:rPr>
          <w:szCs w:val="28"/>
        </w:rPr>
        <w:t xml:space="preserve"> </w:t>
      </w:r>
      <w:r w:rsidR="00580AC0" w:rsidRPr="00D65381">
        <w:rPr>
          <w:szCs w:val="28"/>
        </w:rPr>
        <w:t>необходимых для выпуска запланированной продукции;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7) </w:t>
      </w:r>
      <w:r w:rsidR="00580AC0" w:rsidRPr="00D65381">
        <w:rPr>
          <w:szCs w:val="28"/>
        </w:rPr>
        <w:t xml:space="preserve">создание устойчивой системы управления объектами экономики муниципального района </w:t>
      </w:r>
      <w:r w:rsidR="00D65381" w:rsidRPr="00D65381">
        <w:rPr>
          <w:szCs w:val="28"/>
        </w:rPr>
        <w:t>Похвистневский</w:t>
      </w:r>
      <w:r w:rsidR="00580AC0" w:rsidRPr="00D65381">
        <w:rPr>
          <w:szCs w:val="28"/>
        </w:rPr>
        <w:t xml:space="preserve"> в военное время;</w:t>
      </w:r>
    </w:p>
    <w:p w:rsidR="00580AC0" w:rsidRPr="00D65381" w:rsidRDefault="001D641F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lastRenderedPageBreak/>
        <w:t xml:space="preserve">8) </w:t>
      </w:r>
      <w:r w:rsidR="00580AC0" w:rsidRPr="00D65381">
        <w:rPr>
          <w:szCs w:val="28"/>
        </w:rPr>
        <w:t>иные задачи, установленные действующим законодательством.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 </w:t>
      </w:r>
      <w:r w:rsidR="00C86E53">
        <w:rPr>
          <w:szCs w:val="28"/>
        </w:rPr>
        <w:tab/>
      </w:r>
      <w:r w:rsidRPr="00D65381">
        <w:rPr>
          <w:szCs w:val="28"/>
        </w:rPr>
        <w:t>1</w:t>
      </w:r>
      <w:r w:rsidR="001D641F" w:rsidRPr="00D65381">
        <w:rPr>
          <w:szCs w:val="28"/>
        </w:rPr>
        <w:t>2</w:t>
      </w:r>
      <w:r w:rsidRPr="00D65381">
        <w:rPr>
          <w:szCs w:val="28"/>
        </w:rPr>
        <w:t xml:space="preserve">. Задачами </w:t>
      </w:r>
      <w:r w:rsidR="001D641F" w:rsidRPr="00D65381">
        <w:rPr>
          <w:szCs w:val="28"/>
        </w:rPr>
        <w:t>руководителей предприятий</w:t>
      </w:r>
      <w:r w:rsidRPr="00D65381">
        <w:rPr>
          <w:szCs w:val="28"/>
        </w:rPr>
        <w:t xml:space="preserve"> в составе комиссии являются: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1) сбор, обобщение и анализ необходимой информации в пределах своей компетенции;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2) участие в разработке докладов, справок и других документов по вопросам повышения устойчивости функционирования объектов экономики муниципального района </w:t>
      </w:r>
      <w:r w:rsidR="00D65381" w:rsidRPr="00D65381">
        <w:rPr>
          <w:szCs w:val="28"/>
        </w:rPr>
        <w:t>Похвистневский</w:t>
      </w:r>
      <w:r w:rsidRPr="00D65381">
        <w:rPr>
          <w:szCs w:val="28"/>
        </w:rPr>
        <w:t xml:space="preserve"> в мирное и военное время в пределах своей компетенции;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3) подготовка предложений по совершенствованию работы по своему направлению;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4) подготовка и представление </w:t>
      </w:r>
      <w:r w:rsidR="00DB3280" w:rsidRPr="00D65381">
        <w:rPr>
          <w:szCs w:val="28"/>
        </w:rPr>
        <w:t xml:space="preserve">председателю комиссии </w:t>
      </w:r>
      <w:r w:rsidRPr="00D65381">
        <w:rPr>
          <w:szCs w:val="28"/>
        </w:rPr>
        <w:t xml:space="preserve">предложений по рациональному размещению производительных сил, проведению восстановительных работ для формирования перспективного плана мероприятий по повышению устойчивости функционирования объектов экономики </w:t>
      </w:r>
      <w:r w:rsidR="00DB3280" w:rsidRPr="00D65381">
        <w:rPr>
          <w:szCs w:val="28"/>
        </w:rPr>
        <w:t xml:space="preserve">муниципального района </w:t>
      </w:r>
      <w:r w:rsidR="00D65381" w:rsidRPr="00D65381">
        <w:rPr>
          <w:szCs w:val="28"/>
        </w:rPr>
        <w:t>Похвистневский</w:t>
      </w:r>
      <w:r w:rsidRPr="00D65381">
        <w:rPr>
          <w:szCs w:val="28"/>
        </w:rPr>
        <w:t xml:space="preserve"> в мирное и военное время, а также плана работы комиссии на текущий год;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5) участие в проведении исследований устойчивости функционирования объектов экономики муниципального района </w:t>
      </w:r>
      <w:r w:rsidR="00D65381" w:rsidRPr="00D65381">
        <w:rPr>
          <w:szCs w:val="28"/>
        </w:rPr>
        <w:t>Похвистневский</w:t>
      </w:r>
      <w:r w:rsidRPr="00D65381">
        <w:rPr>
          <w:szCs w:val="28"/>
        </w:rPr>
        <w:t>, а также в командно-штабных учениях и других мероприятиях для качественного выполнения задач, стоящих перед комиссией</w:t>
      </w:r>
      <w:r w:rsidR="00DB3280" w:rsidRPr="00D65381">
        <w:rPr>
          <w:szCs w:val="28"/>
        </w:rPr>
        <w:t>.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1</w:t>
      </w:r>
      <w:r w:rsidR="00DB3280" w:rsidRPr="00D65381">
        <w:rPr>
          <w:szCs w:val="28"/>
        </w:rPr>
        <w:t>3</w:t>
      </w:r>
      <w:r w:rsidRPr="00D65381">
        <w:rPr>
          <w:szCs w:val="28"/>
        </w:rPr>
        <w:t>. Комиссия осуществляет следующие функции: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1) в мирное время: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к</w:t>
      </w:r>
      <w:r w:rsidR="00580AC0" w:rsidRPr="00D65381">
        <w:rPr>
          <w:szCs w:val="28"/>
        </w:rPr>
        <w:t xml:space="preserve">оординирует работу должностных лиц и иных муниципальных служащих и руководителей объектов экономики муниципального района </w:t>
      </w:r>
      <w:r w:rsidR="00D65381" w:rsidRPr="00D65381">
        <w:rPr>
          <w:szCs w:val="28"/>
        </w:rPr>
        <w:t>Похвистневский</w:t>
      </w:r>
      <w:r w:rsidR="00580AC0" w:rsidRPr="00D65381">
        <w:rPr>
          <w:szCs w:val="28"/>
        </w:rPr>
        <w:t xml:space="preserve"> по повышению устойчивости функционирования указанных </w:t>
      </w:r>
      <w:r w:rsidR="00C86E53">
        <w:rPr>
          <w:szCs w:val="28"/>
        </w:rPr>
        <w:t>объектов в мирное</w:t>
      </w:r>
      <w:r w:rsidR="00580AC0" w:rsidRPr="00D65381">
        <w:rPr>
          <w:szCs w:val="28"/>
        </w:rPr>
        <w:t xml:space="preserve"> и военное время;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к</w:t>
      </w:r>
      <w:r w:rsidR="00580AC0" w:rsidRPr="00D65381">
        <w:rPr>
          <w:szCs w:val="28"/>
        </w:rPr>
        <w:t xml:space="preserve">онтролирует подготовку объектов экономики муниципального района </w:t>
      </w:r>
      <w:r w:rsidR="00D65381" w:rsidRPr="00D65381">
        <w:rPr>
          <w:szCs w:val="28"/>
        </w:rPr>
        <w:t>Похвистневский</w:t>
      </w:r>
      <w:r w:rsidR="00580AC0" w:rsidRPr="00D65381">
        <w:rPr>
          <w:szCs w:val="28"/>
        </w:rPr>
        <w:t xml:space="preserve"> к работе в мирное и военное время;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к</w:t>
      </w:r>
      <w:r w:rsidR="00580AC0" w:rsidRPr="00D65381">
        <w:rPr>
          <w:szCs w:val="28"/>
        </w:rPr>
        <w:t>онтролирует разработку, планирование и проведение мероприятий по повышению устойчивости функционирован</w:t>
      </w:r>
      <w:r w:rsidR="00D65381">
        <w:rPr>
          <w:szCs w:val="28"/>
        </w:rPr>
        <w:t xml:space="preserve">ия объектов экономики </w:t>
      </w:r>
      <w:r w:rsidR="00580AC0" w:rsidRPr="00D65381">
        <w:rPr>
          <w:szCs w:val="28"/>
        </w:rPr>
        <w:t xml:space="preserve">муниципального района </w:t>
      </w:r>
      <w:r w:rsidR="00D65381" w:rsidRPr="00D65381">
        <w:rPr>
          <w:szCs w:val="28"/>
        </w:rPr>
        <w:t>Похвистневский</w:t>
      </w:r>
      <w:r w:rsidRPr="00D65381">
        <w:rPr>
          <w:szCs w:val="28"/>
        </w:rPr>
        <w:t xml:space="preserve"> </w:t>
      </w:r>
      <w:r w:rsidR="00580AC0" w:rsidRPr="00D65381">
        <w:rPr>
          <w:szCs w:val="28"/>
        </w:rPr>
        <w:t>в мирное и военное время;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п</w:t>
      </w:r>
      <w:r w:rsidR="00580AC0" w:rsidRPr="00D65381">
        <w:rPr>
          <w:szCs w:val="28"/>
        </w:rPr>
        <w:t xml:space="preserve">роводит комплексную оценку способности объектов экономики муниципального района </w:t>
      </w:r>
      <w:r w:rsidR="00D65381" w:rsidRPr="00D65381">
        <w:rPr>
          <w:szCs w:val="28"/>
        </w:rPr>
        <w:t>Похвистневский</w:t>
      </w:r>
      <w:r w:rsidR="00580AC0" w:rsidRPr="00D65381">
        <w:rPr>
          <w:szCs w:val="28"/>
        </w:rPr>
        <w:t xml:space="preserve"> обеспечивать выпуск заданных объемов и номенклатуры продукции в условиях возможных потерь и разрушений;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о</w:t>
      </w:r>
      <w:r w:rsidR="00580AC0" w:rsidRPr="00D65381">
        <w:rPr>
          <w:szCs w:val="28"/>
        </w:rPr>
        <w:t xml:space="preserve">существляет сбор, обобщение и анализ сведений о целесообразности практического осуществления мероприятий по повышению устойчивости функционирования объектов экономики </w:t>
      </w:r>
      <w:r w:rsidR="00D65381" w:rsidRPr="00D65381">
        <w:rPr>
          <w:szCs w:val="28"/>
        </w:rPr>
        <w:t>муниципального</w:t>
      </w:r>
      <w:r w:rsidR="00580AC0" w:rsidRPr="00D65381">
        <w:rPr>
          <w:szCs w:val="28"/>
        </w:rPr>
        <w:t xml:space="preserve"> района </w:t>
      </w:r>
      <w:r w:rsidR="00D65381" w:rsidRPr="00D65381">
        <w:rPr>
          <w:szCs w:val="28"/>
        </w:rPr>
        <w:t>Похвистневский</w:t>
      </w:r>
      <w:r w:rsidR="00580AC0" w:rsidRPr="00D65381">
        <w:rPr>
          <w:szCs w:val="28"/>
        </w:rPr>
        <w:t>;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 </w:t>
      </w:r>
      <w:r w:rsidR="00DB3280" w:rsidRPr="00D65381">
        <w:rPr>
          <w:szCs w:val="28"/>
        </w:rPr>
        <w:tab/>
        <w:t>- п</w:t>
      </w:r>
      <w:r w:rsidRPr="00D65381">
        <w:rPr>
          <w:szCs w:val="28"/>
        </w:rPr>
        <w:t xml:space="preserve">роводит исследования устойчивости функционирования объектов муниципального района </w:t>
      </w:r>
      <w:r w:rsidR="00D65381" w:rsidRPr="00D65381">
        <w:rPr>
          <w:szCs w:val="28"/>
        </w:rPr>
        <w:t>Похвистневский</w:t>
      </w:r>
      <w:r w:rsidRPr="00D65381">
        <w:rPr>
          <w:szCs w:val="28"/>
        </w:rPr>
        <w:t xml:space="preserve"> в мирное и военное время, а также учения и тренировки для качественного выполнения задач, стоящих перед комиссией;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о</w:t>
      </w:r>
      <w:r w:rsidR="00580AC0" w:rsidRPr="00D65381">
        <w:rPr>
          <w:szCs w:val="28"/>
        </w:rPr>
        <w:t>существляет подготовку предложений по совершенствованию работ</w:t>
      </w:r>
      <w:r w:rsidR="00D65381" w:rsidRPr="00D65381">
        <w:rPr>
          <w:szCs w:val="28"/>
        </w:rPr>
        <w:t xml:space="preserve">ы </w:t>
      </w:r>
      <w:r w:rsidR="00580AC0" w:rsidRPr="00D65381">
        <w:rPr>
          <w:szCs w:val="28"/>
        </w:rPr>
        <w:t xml:space="preserve">в области повышения устойчивости функционирования объектов экономики муниципального района </w:t>
      </w:r>
      <w:r w:rsidR="00D65381" w:rsidRPr="00D65381">
        <w:rPr>
          <w:szCs w:val="28"/>
        </w:rPr>
        <w:t>Похвистневский</w:t>
      </w:r>
      <w:r w:rsidR="00580AC0" w:rsidRPr="00D65381">
        <w:rPr>
          <w:szCs w:val="28"/>
        </w:rPr>
        <w:t xml:space="preserve"> </w:t>
      </w:r>
      <w:r w:rsidRPr="00D65381">
        <w:rPr>
          <w:szCs w:val="28"/>
        </w:rPr>
        <w:t xml:space="preserve">в </w:t>
      </w:r>
      <w:r w:rsidR="00580AC0" w:rsidRPr="00D65381">
        <w:rPr>
          <w:szCs w:val="28"/>
        </w:rPr>
        <w:t>мирное и военное время;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lastRenderedPageBreak/>
        <w:t xml:space="preserve">2) при переводе экономики муниципального района </w:t>
      </w:r>
      <w:r w:rsidR="00D65381" w:rsidRPr="00D65381">
        <w:rPr>
          <w:szCs w:val="28"/>
        </w:rPr>
        <w:t>Похвистневский</w:t>
      </w:r>
      <w:r w:rsidRPr="00D65381">
        <w:rPr>
          <w:szCs w:val="28"/>
        </w:rPr>
        <w:t xml:space="preserve"> на ра</w:t>
      </w:r>
      <w:r w:rsidR="00DB3280" w:rsidRPr="00D65381">
        <w:rPr>
          <w:szCs w:val="28"/>
        </w:rPr>
        <w:t>боту по планам военного времени: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к</w:t>
      </w:r>
      <w:r w:rsidR="00580AC0" w:rsidRPr="00D65381">
        <w:rPr>
          <w:szCs w:val="28"/>
        </w:rPr>
        <w:t>онтролирует перевод объектов экономики на работу по планам военного времени;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а</w:t>
      </w:r>
      <w:r w:rsidR="00580AC0" w:rsidRPr="00D65381">
        <w:rPr>
          <w:szCs w:val="28"/>
        </w:rPr>
        <w:t>нализирует ход проведения мероприятий по поддержанию устойчивости функционирования объектов экономики в военное время;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в</w:t>
      </w:r>
      <w:r w:rsidR="00580AC0" w:rsidRPr="00D65381">
        <w:rPr>
          <w:szCs w:val="28"/>
        </w:rPr>
        <w:t>ырабатывает предложения по</w:t>
      </w:r>
      <w:r w:rsidRPr="00D65381">
        <w:rPr>
          <w:szCs w:val="28"/>
        </w:rPr>
        <w:t xml:space="preserve"> </w:t>
      </w:r>
      <w:r w:rsidR="00580AC0" w:rsidRPr="00D65381">
        <w:rPr>
          <w:szCs w:val="28"/>
        </w:rPr>
        <w:t>повышению устойчивости функционирования объектов экономики  в военное время;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3) в военное время: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 о</w:t>
      </w:r>
      <w:r w:rsidR="00580AC0" w:rsidRPr="00D65381">
        <w:rPr>
          <w:szCs w:val="28"/>
        </w:rPr>
        <w:t>существляет контроль за функционированием объектов экономики;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о</w:t>
      </w:r>
      <w:r w:rsidR="00580AC0" w:rsidRPr="00D65381">
        <w:rPr>
          <w:szCs w:val="28"/>
        </w:rPr>
        <w:t>бобщает данные по вопросам организации производственной деятельности на сохранившихся производственных мощностях, восстановления нарушенного управления экономикой, обеспечения жизнедеятельности гражданского персонала, проведения восстановительных работ.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1</w:t>
      </w:r>
      <w:r w:rsidR="00DB3280" w:rsidRPr="00D65381">
        <w:rPr>
          <w:szCs w:val="28"/>
        </w:rPr>
        <w:t>4</w:t>
      </w:r>
      <w:r w:rsidRPr="00D65381">
        <w:rPr>
          <w:szCs w:val="28"/>
        </w:rPr>
        <w:t>. Комиссия вправе осуществлять следующие полномочия: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1) доводить до должностных лиц и иных муниципальных служащих </w:t>
      </w:r>
      <w:r w:rsidR="00D65381" w:rsidRPr="00D65381">
        <w:rPr>
          <w:szCs w:val="28"/>
        </w:rPr>
        <w:t>А</w:t>
      </w:r>
      <w:r w:rsidRPr="00D65381">
        <w:rPr>
          <w:szCs w:val="28"/>
        </w:rPr>
        <w:t xml:space="preserve">дминистрации муниципального района </w:t>
      </w:r>
      <w:r w:rsidR="00FC187C" w:rsidRPr="00D65381">
        <w:rPr>
          <w:szCs w:val="28"/>
        </w:rPr>
        <w:t>Похвистневский</w:t>
      </w:r>
      <w:r w:rsidRPr="00D65381">
        <w:rPr>
          <w:szCs w:val="28"/>
        </w:rPr>
        <w:t>, а также руководителей объектов экономики требования нормативных правов</w:t>
      </w:r>
      <w:r w:rsidR="00D65381">
        <w:rPr>
          <w:szCs w:val="28"/>
        </w:rPr>
        <w:t xml:space="preserve">ых актов Российской Федерации, </w:t>
      </w:r>
      <w:r w:rsidRPr="00D65381">
        <w:rPr>
          <w:szCs w:val="28"/>
        </w:rPr>
        <w:t xml:space="preserve">Самарской области, </w:t>
      </w:r>
      <w:r w:rsidR="00FC187C" w:rsidRPr="00D65381">
        <w:rPr>
          <w:szCs w:val="28"/>
        </w:rPr>
        <w:t>А</w:t>
      </w:r>
      <w:r w:rsidRPr="00D65381">
        <w:rPr>
          <w:szCs w:val="28"/>
        </w:rPr>
        <w:t>дми</w:t>
      </w:r>
      <w:r w:rsidR="00E33712">
        <w:rPr>
          <w:szCs w:val="28"/>
        </w:rPr>
        <w:t xml:space="preserve">нистрации муниципального района </w:t>
      </w:r>
      <w:r w:rsidR="00FC187C" w:rsidRPr="00D65381">
        <w:rPr>
          <w:szCs w:val="28"/>
        </w:rPr>
        <w:t>Похвистневский</w:t>
      </w:r>
      <w:r w:rsidRPr="00D65381">
        <w:rPr>
          <w:szCs w:val="28"/>
        </w:rPr>
        <w:t xml:space="preserve"> по вопросам повышения устойчивости функционирования указанных объектов в мирное и военное время;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2) требовать от должностных лиц и иных муниципальных служащих и руководителей объектов экономики  муниципального района Пестравский: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в</w:t>
      </w:r>
      <w:r w:rsidR="00580AC0" w:rsidRPr="00D65381">
        <w:rPr>
          <w:szCs w:val="28"/>
        </w:rPr>
        <w:t>ыполнения мероприятий по повышению устойчивости функционирования объектов экономики  в мирное и военное время;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п</w:t>
      </w:r>
      <w:r w:rsidR="00580AC0" w:rsidRPr="00D65381">
        <w:rPr>
          <w:szCs w:val="28"/>
        </w:rPr>
        <w:t>редоставления сведений о планируемых и проводимых мероприятиях по повышению устойчивости функционирования объектов экономики  в мирное и военное время для решения вопросов, относящихся к компетенции комиссии;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3) заслушивать должностных лиц и иных муниципальных служащих муниципального района </w:t>
      </w:r>
      <w:r w:rsidR="00D65381" w:rsidRPr="00D65381">
        <w:rPr>
          <w:szCs w:val="28"/>
        </w:rPr>
        <w:t>Похвистневский</w:t>
      </w:r>
      <w:r w:rsidRPr="00D65381">
        <w:rPr>
          <w:szCs w:val="28"/>
        </w:rPr>
        <w:t xml:space="preserve"> и руководителей объектов экономик</w:t>
      </w:r>
      <w:r w:rsidR="00DB3280" w:rsidRPr="00D65381">
        <w:rPr>
          <w:szCs w:val="28"/>
        </w:rPr>
        <w:t>и</w:t>
      </w:r>
      <w:r w:rsidRPr="00D65381">
        <w:rPr>
          <w:szCs w:val="28"/>
        </w:rPr>
        <w:t xml:space="preserve"> по вопросам устойчивости функционирования указанных объектов в мирное и военное время;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 xml:space="preserve">4) принимать участие во всех мероприятиях, проводимых на территории муниципального района </w:t>
      </w:r>
      <w:r w:rsidR="00D65381" w:rsidRPr="00D65381">
        <w:rPr>
          <w:szCs w:val="28"/>
        </w:rPr>
        <w:t>Похвистневский</w:t>
      </w:r>
      <w:r w:rsidRPr="00D65381">
        <w:rPr>
          <w:szCs w:val="28"/>
        </w:rPr>
        <w:t>, имеющих отношение к повышению устойчивости функционирования объектов экономики муниципального района Пестравский в мирное и военное время.</w:t>
      </w:r>
    </w:p>
    <w:p w:rsidR="00580AC0" w:rsidRPr="00FC187C" w:rsidRDefault="00580AC0" w:rsidP="00E33712">
      <w:pPr>
        <w:ind w:firstLine="567"/>
        <w:jc w:val="both"/>
        <w:rPr>
          <w:szCs w:val="28"/>
          <w:highlight w:val="yellow"/>
        </w:rPr>
      </w:pPr>
    </w:p>
    <w:p w:rsidR="00580AC0" w:rsidRPr="00D65381" w:rsidRDefault="00580AC0" w:rsidP="00E33712">
      <w:pPr>
        <w:ind w:firstLine="567"/>
        <w:jc w:val="both"/>
        <w:rPr>
          <w:b/>
          <w:szCs w:val="28"/>
        </w:rPr>
      </w:pPr>
      <w:r w:rsidRPr="00D65381">
        <w:rPr>
          <w:szCs w:val="28"/>
        </w:rPr>
        <w:tab/>
      </w:r>
      <w:r w:rsidRPr="00D65381">
        <w:rPr>
          <w:szCs w:val="28"/>
        </w:rPr>
        <w:tab/>
      </w:r>
      <w:r w:rsidRPr="00D65381">
        <w:rPr>
          <w:b/>
          <w:szCs w:val="28"/>
        </w:rPr>
        <w:t>Глава 4. Организация работы комиссии</w:t>
      </w:r>
    </w:p>
    <w:p w:rsidR="00580AC0" w:rsidRPr="00D65381" w:rsidRDefault="00580AC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1</w:t>
      </w:r>
      <w:r w:rsidR="00DB3280" w:rsidRPr="00D65381">
        <w:rPr>
          <w:szCs w:val="28"/>
        </w:rPr>
        <w:t>5</w:t>
      </w:r>
      <w:r w:rsidRPr="00D65381">
        <w:rPr>
          <w:szCs w:val="28"/>
        </w:rPr>
        <w:t>. Основополагающими документами о деятельности комиссии являются:</w:t>
      </w:r>
    </w:p>
    <w:p w:rsidR="00580AC0" w:rsidRPr="00D65381" w:rsidRDefault="00DB3280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н</w:t>
      </w:r>
      <w:r w:rsidR="00580AC0" w:rsidRPr="00D65381">
        <w:rPr>
          <w:szCs w:val="28"/>
        </w:rPr>
        <w:t>астоящее Положение;</w:t>
      </w:r>
    </w:p>
    <w:p w:rsidR="00580AC0" w:rsidRPr="00D65381" w:rsidRDefault="00575A4D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п</w:t>
      </w:r>
      <w:r w:rsidR="00580AC0" w:rsidRPr="00D65381">
        <w:rPr>
          <w:szCs w:val="28"/>
        </w:rPr>
        <w:t>лан работы комиссии на текущий год;</w:t>
      </w:r>
    </w:p>
    <w:p w:rsidR="00580AC0" w:rsidRPr="00D65381" w:rsidRDefault="00575A4D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п</w:t>
      </w:r>
      <w:r w:rsidR="00580AC0" w:rsidRPr="00D65381">
        <w:rPr>
          <w:szCs w:val="28"/>
        </w:rPr>
        <w:t>ротоколы заседаний комиссии;</w:t>
      </w:r>
    </w:p>
    <w:p w:rsidR="00580AC0" w:rsidRPr="00D65381" w:rsidRDefault="00203C15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с</w:t>
      </w:r>
      <w:r w:rsidR="00580AC0" w:rsidRPr="00D65381">
        <w:rPr>
          <w:szCs w:val="28"/>
        </w:rPr>
        <w:t>хема оповещения и сбора членов комиссии в рабочее время;</w:t>
      </w:r>
    </w:p>
    <w:p w:rsidR="00580AC0" w:rsidRPr="00D65381" w:rsidRDefault="00203C15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с</w:t>
      </w:r>
      <w:r w:rsidR="00580AC0" w:rsidRPr="00D65381">
        <w:rPr>
          <w:szCs w:val="28"/>
        </w:rPr>
        <w:t>хема оповещения и сбора членов комиссии в нерабочее время;</w:t>
      </w:r>
    </w:p>
    <w:p w:rsidR="00580AC0" w:rsidRPr="00D65381" w:rsidRDefault="00C20146" w:rsidP="00E33712">
      <w:pPr>
        <w:ind w:firstLine="567"/>
        <w:jc w:val="both"/>
        <w:rPr>
          <w:szCs w:val="28"/>
        </w:rPr>
      </w:pPr>
      <w:r w:rsidRPr="00D65381">
        <w:rPr>
          <w:szCs w:val="28"/>
        </w:rPr>
        <w:t>- п</w:t>
      </w:r>
      <w:r w:rsidR="00580AC0" w:rsidRPr="00D65381">
        <w:rPr>
          <w:szCs w:val="28"/>
        </w:rPr>
        <w:t>еречень муниципальных объектов экономики муниципального района П</w:t>
      </w:r>
      <w:r w:rsidR="00FC187C" w:rsidRPr="00D65381">
        <w:rPr>
          <w:szCs w:val="28"/>
        </w:rPr>
        <w:t>охвистне</w:t>
      </w:r>
      <w:r w:rsidR="00580AC0" w:rsidRPr="00D65381">
        <w:rPr>
          <w:szCs w:val="28"/>
        </w:rPr>
        <w:t>вский, продолжающих производственную деятельность в военное время;</w:t>
      </w:r>
    </w:p>
    <w:p w:rsidR="00580AC0" w:rsidRPr="00D65381" w:rsidRDefault="00C20146" w:rsidP="00E33712">
      <w:pPr>
        <w:ind w:left="708" w:firstLine="567"/>
        <w:jc w:val="both"/>
        <w:rPr>
          <w:szCs w:val="28"/>
        </w:rPr>
      </w:pPr>
      <w:r w:rsidRPr="00D65381">
        <w:rPr>
          <w:szCs w:val="28"/>
        </w:rPr>
        <w:lastRenderedPageBreak/>
        <w:t>- р</w:t>
      </w:r>
      <w:r w:rsidR="00580AC0" w:rsidRPr="00D65381">
        <w:rPr>
          <w:szCs w:val="28"/>
        </w:rPr>
        <w:t>абочая карта председателя комиссии на военное время;</w:t>
      </w:r>
    </w:p>
    <w:p w:rsidR="00580AC0" w:rsidRPr="00D65381" w:rsidRDefault="00C20146" w:rsidP="00E33712">
      <w:pPr>
        <w:ind w:left="708" w:firstLine="567"/>
        <w:jc w:val="both"/>
        <w:rPr>
          <w:szCs w:val="28"/>
        </w:rPr>
      </w:pPr>
      <w:r w:rsidRPr="00D65381">
        <w:rPr>
          <w:szCs w:val="28"/>
        </w:rPr>
        <w:t>- ф</w:t>
      </w:r>
      <w:r w:rsidR="00580AC0" w:rsidRPr="00D65381">
        <w:rPr>
          <w:szCs w:val="28"/>
        </w:rPr>
        <w:t>ормализованные документы комиссии.</w:t>
      </w:r>
    </w:p>
    <w:p w:rsidR="00580AC0" w:rsidRPr="00FC187C" w:rsidRDefault="00580AC0" w:rsidP="00E33712">
      <w:pPr>
        <w:ind w:firstLine="567"/>
        <w:jc w:val="both"/>
        <w:rPr>
          <w:szCs w:val="28"/>
        </w:rPr>
      </w:pPr>
      <w:r w:rsidRPr="00FC187C">
        <w:rPr>
          <w:szCs w:val="28"/>
        </w:rPr>
        <w:t>1</w:t>
      </w:r>
      <w:r w:rsidR="00C20146" w:rsidRPr="00FC187C">
        <w:rPr>
          <w:szCs w:val="28"/>
        </w:rPr>
        <w:t>6</w:t>
      </w:r>
      <w:r w:rsidRPr="00FC187C">
        <w:rPr>
          <w:szCs w:val="28"/>
        </w:rPr>
        <w:t>.</w:t>
      </w:r>
      <w:r w:rsidR="00C20146" w:rsidRPr="00FC187C">
        <w:rPr>
          <w:szCs w:val="28"/>
        </w:rPr>
        <w:t xml:space="preserve"> </w:t>
      </w:r>
      <w:r w:rsidRPr="00FC187C">
        <w:rPr>
          <w:szCs w:val="28"/>
        </w:rPr>
        <w:t xml:space="preserve">Комиссия осуществляет свою работу в соответствии с планом, который разрабатывается ежегодно не позднее 15 декабря и утверждается </w:t>
      </w:r>
      <w:r w:rsidR="00AE5BC2" w:rsidRPr="00FC187C">
        <w:rPr>
          <w:szCs w:val="28"/>
        </w:rPr>
        <w:t>решением комиссии по итогам года</w:t>
      </w:r>
      <w:r w:rsidRPr="00FC187C">
        <w:rPr>
          <w:szCs w:val="28"/>
        </w:rPr>
        <w:t>.</w:t>
      </w:r>
    </w:p>
    <w:p w:rsidR="00580AC0" w:rsidRPr="00FC187C" w:rsidRDefault="00580AC0" w:rsidP="00E33712">
      <w:pPr>
        <w:ind w:firstLine="567"/>
        <w:jc w:val="both"/>
        <w:rPr>
          <w:szCs w:val="28"/>
        </w:rPr>
      </w:pPr>
      <w:r w:rsidRPr="00FC187C">
        <w:rPr>
          <w:szCs w:val="28"/>
        </w:rPr>
        <w:t>В годовой план работы комиссии включаются следующие мероприятия:</w:t>
      </w:r>
    </w:p>
    <w:p w:rsidR="00580AC0" w:rsidRPr="00FC187C" w:rsidRDefault="00C20146" w:rsidP="00E33712">
      <w:pPr>
        <w:ind w:firstLine="567"/>
        <w:jc w:val="both"/>
        <w:rPr>
          <w:szCs w:val="28"/>
        </w:rPr>
      </w:pPr>
      <w:r w:rsidRPr="00FC187C">
        <w:rPr>
          <w:szCs w:val="28"/>
        </w:rPr>
        <w:t>- п</w:t>
      </w:r>
      <w:r w:rsidR="00580AC0" w:rsidRPr="00FC187C">
        <w:rPr>
          <w:szCs w:val="28"/>
        </w:rPr>
        <w:t>роведение заседаний комиссии;</w:t>
      </w:r>
    </w:p>
    <w:p w:rsidR="00580AC0" w:rsidRPr="00FC187C" w:rsidRDefault="00C20146" w:rsidP="00E33712">
      <w:pPr>
        <w:ind w:firstLine="567"/>
        <w:jc w:val="both"/>
        <w:rPr>
          <w:szCs w:val="28"/>
        </w:rPr>
      </w:pPr>
      <w:r w:rsidRPr="00FC187C">
        <w:rPr>
          <w:szCs w:val="28"/>
        </w:rPr>
        <w:t>- о</w:t>
      </w:r>
      <w:r w:rsidR="00580AC0" w:rsidRPr="00FC187C">
        <w:rPr>
          <w:szCs w:val="28"/>
        </w:rPr>
        <w:t>ценка состояния и разработка мероприятий по повышению устойчивости функционирования объектов экономики  в мирное и военное время;</w:t>
      </w:r>
    </w:p>
    <w:p w:rsidR="00580AC0" w:rsidRPr="00FC187C" w:rsidRDefault="00C20146" w:rsidP="00E33712">
      <w:pPr>
        <w:ind w:firstLine="567"/>
        <w:jc w:val="both"/>
        <w:rPr>
          <w:szCs w:val="28"/>
        </w:rPr>
      </w:pPr>
      <w:r w:rsidRPr="00FC187C">
        <w:rPr>
          <w:szCs w:val="28"/>
        </w:rPr>
        <w:t>- з</w:t>
      </w:r>
      <w:r w:rsidR="00580AC0" w:rsidRPr="00FC187C">
        <w:rPr>
          <w:szCs w:val="28"/>
        </w:rPr>
        <w:t>аслушивание информации и докладов лиц  и иных муниципальных служащих администрации,  а также руководителей объектов экономики  по вопросам повышения устойчивости функционирования указанных объектов в мирное и военное время;</w:t>
      </w:r>
    </w:p>
    <w:p w:rsidR="00580AC0" w:rsidRPr="00FC187C" w:rsidRDefault="00C20146" w:rsidP="00E33712">
      <w:pPr>
        <w:ind w:firstLine="567"/>
        <w:jc w:val="both"/>
        <w:rPr>
          <w:szCs w:val="28"/>
        </w:rPr>
      </w:pPr>
      <w:r w:rsidRPr="00FC187C">
        <w:rPr>
          <w:szCs w:val="28"/>
        </w:rPr>
        <w:t>- п</w:t>
      </w:r>
      <w:r w:rsidR="00580AC0" w:rsidRPr="00FC187C">
        <w:rPr>
          <w:szCs w:val="28"/>
        </w:rPr>
        <w:t>роведение исследований устойчивости функционирования объ</w:t>
      </w:r>
      <w:r w:rsidR="00FC187C">
        <w:rPr>
          <w:szCs w:val="28"/>
        </w:rPr>
        <w:t xml:space="preserve">ектов экономики муниципального </w:t>
      </w:r>
      <w:r w:rsidR="00580AC0" w:rsidRPr="00FC187C">
        <w:rPr>
          <w:szCs w:val="28"/>
        </w:rPr>
        <w:t>района П</w:t>
      </w:r>
      <w:r w:rsidR="00FC187C">
        <w:rPr>
          <w:szCs w:val="28"/>
        </w:rPr>
        <w:t>охвистне</w:t>
      </w:r>
      <w:r w:rsidR="00580AC0" w:rsidRPr="00FC187C">
        <w:rPr>
          <w:szCs w:val="28"/>
        </w:rPr>
        <w:t>вский в мирное и военное время, а также учений, тренировок руководящего состава и членов комиссии для качественного выполнения задач, стоящих перед комиссией;</w:t>
      </w:r>
    </w:p>
    <w:p w:rsidR="00580AC0" w:rsidRPr="00FC187C" w:rsidRDefault="00C20146" w:rsidP="00E33712">
      <w:pPr>
        <w:ind w:firstLine="567"/>
        <w:jc w:val="both"/>
        <w:rPr>
          <w:szCs w:val="28"/>
        </w:rPr>
      </w:pPr>
      <w:r w:rsidRPr="00FC187C">
        <w:rPr>
          <w:szCs w:val="28"/>
        </w:rPr>
        <w:t>- п</w:t>
      </w:r>
      <w:r w:rsidR="00580AC0" w:rsidRPr="00FC187C">
        <w:rPr>
          <w:szCs w:val="28"/>
        </w:rPr>
        <w:t>одготовка, сбор, обобщение и анализ предложений по вопросам устойчивости функ</w:t>
      </w:r>
      <w:r w:rsidR="00FC187C">
        <w:rPr>
          <w:szCs w:val="28"/>
        </w:rPr>
        <w:t xml:space="preserve">ционирования объектов экономики </w:t>
      </w:r>
      <w:r w:rsidR="00580AC0" w:rsidRPr="00FC187C">
        <w:rPr>
          <w:szCs w:val="28"/>
        </w:rPr>
        <w:t>в м</w:t>
      </w:r>
      <w:r w:rsidRPr="00FC187C">
        <w:rPr>
          <w:szCs w:val="28"/>
        </w:rPr>
        <w:t>ирное и военное время.</w:t>
      </w:r>
    </w:p>
    <w:p w:rsidR="00580AC0" w:rsidRPr="00FC187C" w:rsidRDefault="00580AC0" w:rsidP="00E33712">
      <w:pPr>
        <w:ind w:firstLine="567"/>
        <w:jc w:val="both"/>
        <w:rPr>
          <w:szCs w:val="28"/>
        </w:rPr>
      </w:pPr>
      <w:r w:rsidRPr="00FC187C">
        <w:rPr>
          <w:szCs w:val="28"/>
        </w:rPr>
        <w:t>1</w:t>
      </w:r>
      <w:r w:rsidR="00C20146" w:rsidRPr="00FC187C">
        <w:rPr>
          <w:szCs w:val="28"/>
        </w:rPr>
        <w:t>7</w:t>
      </w:r>
      <w:r w:rsidRPr="00FC187C">
        <w:rPr>
          <w:szCs w:val="28"/>
        </w:rPr>
        <w:t>. Основной формой работы комиссии является ее заседание. По итогам заседания комиссии оформляется протокол, в котором указываются дата и место проведения заседания, состав участников заседания, рассматриваемые вопросы, краткое содержание выступлений и предлагаемые решения. Протокол утверждается председательствующим на заседании комиссии.</w:t>
      </w:r>
    </w:p>
    <w:p w:rsidR="00580AC0" w:rsidRPr="00FC187C" w:rsidRDefault="00580AC0" w:rsidP="00E33712">
      <w:pPr>
        <w:ind w:firstLine="567"/>
        <w:jc w:val="both"/>
        <w:rPr>
          <w:szCs w:val="28"/>
        </w:rPr>
      </w:pPr>
      <w:r w:rsidRPr="00FC187C">
        <w:rPr>
          <w:szCs w:val="28"/>
        </w:rPr>
        <w:t xml:space="preserve">Решения комиссии, принятые в пределах ее полномочий, являются обязательными для выполнения всеми должностными лицами, иными муниципальными служащими администрации муниципального района </w:t>
      </w:r>
      <w:r w:rsidR="00FC187C" w:rsidRPr="00FC187C">
        <w:rPr>
          <w:szCs w:val="28"/>
        </w:rPr>
        <w:t>П</w:t>
      </w:r>
      <w:r w:rsidR="00FC187C">
        <w:rPr>
          <w:szCs w:val="28"/>
        </w:rPr>
        <w:t>охвистне</w:t>
      </w:r>
      <w:r w:rsidR="00FC187C" w:rsidRPr="00FC187C">
        <w:rPr>
          <w:szCs w:val="28"/>
        </w:rPr>
        <w:t>вский</w:t>
      </w:r>
      <w:r w:rsidRPr="00FC187C">
        <w:rPr>
          <w:szCs w:val="28"/>
        </w:rPr>
        <w:t xml:space="preserve">, руководителями объектов экономики муниципального района </w:t>
      </w:r>
      <w:r w:rsidR="00FC187C" w:rsidRPr="00FC187C">
        <w:rPr>
          <w:szCs w:val="28"/>
        </w:rPr>
        <w:t>П</w:t>
      </w:r>
      <w:r w:rsidR="00FC187C">
        <w:rPr>
          <w:szCs w:val="28"/>
        </w:rPr>
        <w:t>охвистне</w:t>
      </w:r>
      <w:r w:rsidR="00FC187C" w:rsidRPr="00FC187C">
        <w:rPr>
          <w:szCs w:val="28"/>
        </w:rPr>
        <w:t>вский</w:t>
      </w:r>
      <w:r w:rsidRPr="00FC187C">
        <w:rPr>
          <w:szCs w:val="28"/>
        </w:rPr>
        <w:t xml:space="preserve"> независимо от форм собственности и ведомственной принадлежности.</w:t>
      </w:r>
    </w:p>
    <w:p w:rsidR="00B87859" w:rsidRDefault="00580AC0" w:rsidP="00E33712">
      <w:pPr>
        <w:ind w:firstLine="567"/>
        <w:jc w:val="both"/>
        <w:rPr>
          <w:szCs w:val="28"/>
        </w:rPr>
      </w:pPr>
      <w:r w:rsidRPr="00FC187C">
        <w:rPr>
          <w:szCs w:val="28"/>
        </w:rPr>
        <w:t>1</w:t>
      </w:r>
      <w:r w:rsidR="00C20146" w:rsidRPr="00FC187C">
        <w:rPr>
          <w:szCs w:val="28"/>
        </w:rPr>
        <w:t>8</w:t>
      </w:r>
      <w:r w:rsidRPr="00FC187C">
        <w:rPr>
          <w:szCs w:val="28"/>
        </w:rPr>
        <w:t>. Рассмотрение на заседаниях комиссии вопросов, содержащих сведения, отнесенные к государственной тайне, организуется и проводится в строгом соответствии с требованиями Закона Российской Федерации от 21.07.1993 № 548</w:t>
      </w:r>
      <w:r w:rsidR="00B67410" w:rsidRPr="00FC187C">
        <w:rPr>
          <w:szCs w:val="28"/>
        </w:rPr>
        <w:t>5-1 «О государственной тайне», у</w:t>
      </w:r>
      <w:r w:rsidRPr="00FC187C">
        <w:rPr>
          <w:szCs w:val="28"/>
        </w:rPr>
        <w:t>казом Президента Российской Федерации от 30.11.1995 № 1203 «Об утверждении Перечня сведений, отнесенных к государственной тайне».</w:t>
      </w:r>
    </w:p>
    <w:p w:rsidR="00B87859" w:rsidRDefault="00B87859" w:rsidP="00E33712">
      <w:pPr>
        <w:ind w:firstLine="567"/>
        <w:jc w:val="both"/>
        <w:rPr>
          <w:szCs w:val="28"/>
        </w:rPr>
      </w:pPr>
    </w:p>
    <w:p w:rsidR="00B87859" w:rsidRDefault="00B87859" w:rsidP="00E33712">
      <w:pPr>
        <w:ind w:firstLine="567"/>
        <w:jc w:val="both"/>
        <w:rPr>
          <w:szCs w:val="28"/>
        </w:rPr>
      </w:pPr>
    </w:p>
    <w:p w:rsidR="00B87859" w:rsidRDefault="00B87859" w:rsidP="00E33712">
      <w:pPr>
        <w:ind w:firstLine="567"/>
        <w:jc w:val="both"/>
        <w:rPr>
          <w:szCs w:val="28"/>
        </w:rPr>
      </w:pPr>
    </w:p>
    <w:p w:rsidR="00B87859" w:rsidRDefault="00B87859" w:rsidP="00E33712">
      <w:pPr>
        <w:ind w:firstLine="567"/>
        <w:jc w:val="both"/>
        <w:rPr>
          <w:szCs w:val="28"/>
        </w:rPr>
      </w:pPr>
    </w:p>
    <w:p w:rsidR="00B87859" w:rsidRDefault="00B87859" w:rsidP="00E33712">
      <w:pPr>
        <w:ind w:firstLine="567"/>
        <w:jc w:val="both"/>
        <w:rPr>
          <w:szCs w:val="28"/>
        </w:rPr>
      </w:pPr>
    </w:p>
    <w:p w:rsidR="00B87859" w:rsidRDefault="00B87859" w:rsidP="00E33712">
      <w:pPr>
        <w:ind w:firstLine="567"/>
        <w:jc w:val="both"/>
        <w:rPr>
          <w:szCs w:val="28"/>
        </w:rPr>
      </w:pPr>
    </w:p>
    <w:p w:rsidR="00B87859" w:rsidRDefault="00B87859" w:rsidP="00E33712">
      <w:pPr>
        <w:ind w:firstLine="567"/>
        <w:jc w:val="both"/>
        <w:rPr>
          <w:szCs w:val="28"/>
        </w:rPr>
      </w:pPr>
    </w:p>
    <w:p w:rsidR="00B87859" w:rsidRDefault="00B87859" w:rsidP="00E33712">
      <w:pPr>
        <w:ind w:firstLine="567"/>
        <w:jc w:val="both"/>
        <w:rPr>
          <w:szCs w:val="28"/>
        </w:rPr>
      </w:pPr>
    </w:p>
    <w:p w:rsidR="00B87859" w:rsidRDefault="00B87859" w:rsidP="00E33712">
      <w:pPr>
        <w:ind w:firstLine="567"/>
        <w:jc w:val="both"/>
        <w:rPr>
          <w:szCs w:val="28"/>
        </w:rPr>
      </w:pPr>
    </w:p>
    <w:p w:rsidR="00B87859" w:rsidRDefault="00B87859" w:rsidP="00E33712">
      <w:pPr>
        <w:ind w:firstLine="567"/>
        <w:jc w:val="both"/>
        <w:rPr>
          <w:szCs w:val="28"/>
        </w:rPr>
      </w:pPr>
    </w:p>
    <w:p w:rsidR="00B87859" w:rsidRDefault="00B87859" w:rsidP="00E33712">
      <w:pPr>
        <w:ind w:firstLine="567"/>
        <w:jc w:val="both"/>
        <w:rPr>
          <w:szCs w:val="28"/>
        </w:rPr>
      </w:pPr>
    </w:p>
    <w:tbl>
      <w:tblPr>
        <w:tblStyle w:val="a6"/>
        <w:tblpPr w:leftFromText="180" w:rightFromText="180" w:vertAnchor="text" w:horzAnchor="page" w:tblpX="6523" w:tblpY="-4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</w:tblGrid>
      <w:tr w:rsidR="00B87859" w:rsidRPr="00D65381" w:rsidTr="009C1971">
        <w:tc>
          <w:tcPr>
            <w:tcW w:w="4857" w:type="dxa"/>
          </w:tcPr>
          <w:p w:rsidR="00B87859" w:rsidRDefault="00B87859" w:rsidP="009C1971">
            <w:pPr>
              <w:jc w:val="right"/>
              <w:rPr>
                <w:sz w:val="24"/>
                <w:szCs w:val="24"/>
              </w:rPr>
            </w:pPr>
          </w:p>
          <w:p w:rsidR="00B87859" w:rsidRPr="008E7FB3" w:rsidRDefault="00B87859" w:rsidP="009C1971">
            <w:pPr>
              <w:jc w:val="right"/>
              <w:rPr>
                <w:sz w:val="24"/>
                <w:szCs w:val="24"/>
              </w:rPr>
            </w:pPr>
            <w:r w:rsidRPr="008E7FB3">
              <w:rPr>
                <w:sz w:val="24"/>
                <w:szCs w:val="24"/>
              </w:rPr>
              <w:t>Приложение№</w:t>
            </w:r>
            <w:r w:rsidR="005025F6">
              <w:rPr>
                <w:sz w:val="24"/>
                <w:szCs w:val="24"/>
              </w:rPr>
              <w:t>2</w:t>
            </w:r>
            <w:r w:rsidRPr="008E7FB3">
              <w:rPr>
                <w:sz w:val="24"/>
                <w:szCs w:val="24"/>
              </w:rPr>
              <w:t xml:space="preserve"> </w:t>
            </w:r>
          </w:p>
          <w:p w:rsidR="00B87859" w:rsidRPr="008E7FB3" w:rsidRDefault="00B87859" w:rsidP="009C19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8E7FB3">
              <w:rPr>
                <w:sz w:val="24"/>
                <w:szCs w:val="24"/>
              </w:rPr>
              <w:t xml:space="preserve">остановлению </w:t>
            </w:r>
            <w:r>
              <w:rPr>
                <w:sz w:val="24"/>
                <w:szCs w:val="24"/>
              </w:rPr>
              <w:t>А</w:t>
            </w:r>
            <w:r w:rsidRPr="008E7FB3">
              <w:rPr>
                <w:sz w:val="24"/>
                <w:szCs w:val="24"/>
              </w:rPr>
              <w:t>дминистрации муниципального района Похвистневский Самарской области</w:t>
            </w:r>
          </w:p>
          <w:p w:rsidR="00B87859" w:rsidRPr="00D65381" w:rsidRDefault="00A652A9" w:rsidP="009C1971">
            <w:pPr>
              <w:jc w:val="right"/>
              <w:rPr>
                <w:szCs w:val="28"/>
              </w:rPr>
            </w:pPr>
            <w:r w:rsidRPr="00A652A9">
              <w:rPr>
                <w:sz w:val="24"/>
                <w:szCs w:val="24"/>
              </w:rPr>
              <w:t>№359 от 24.04.2026</w:t>
            </w:r>
            <w:bookmarkStart w:id="0" w:name="_GoBack"/>
            <w:bookmarkEnd w:id="0"/>
          </w:p>
        </w:tc>
      </w:tr>
    </w:tbl>
    <w:p w:rsidR="00B87859" w:rsidRPr="00FC187C" w:rsidRDefault="00B87859" w:rsidP="00B87859">
      <w:pPr>
        <w:jc w:val="both"/>
        <w:rPr>
          <w:szCs w:val="28"/>
          <w:highlight w:val="yellow"/>
        </w:rPr>
      </w:pPr>
    </w:p>
    <w:p w:rsidR="00B87859" w:rsidRDefault="00B87859" w:rsidP="00B87859">
      <w:pPr>
        <w:jc w:val="center"/>
        <w:rPr>
          <w:szCs w:val="28"/>
          <w:highlight w:val="yellow"/>
        </w:rPr>
      </w:pPr>
    </w:p>
    <w:p w:rsidR="00B87859" w:rsidRDefault="00B87859" w:rsidP="00B87859">
      <w:pPr>
        <w:jc w:val="center"/>
        <w:rPr>
          <w:szCs w:val="28"/>
          <w:highlight w:val="yellow"/>
        </w:rPr>
      </w:pPr>
    </w:p>
    <w:p w:rsidR="00B87859" w:rsidRDefault="00B87859" w:rsidP="00B87859">
      <w:pPr>
        <w:jc w:val="center"/>
        <w:rPr>
          <w:szCs w:val="28"/>
          <w:highlight w:val="yellow"/>
        </w:rPr>
      </w:pPr>
    </w:p>
    <w:p w:rsidR="00B87859" w:rsidRPr="00777812" w:rsidRDefault="00B87859" w:rsidP="00B87859">
      <w:pPr>
        <w:jc w:val="center"/>
        <w:rPr>
          <w:szCs w:val="28"/>
        </w:rPr>
      </w:pPr>
      <w:r w:rsidRPr="00777812">
        <w:rPr>
          <w:szCs w:val="28"/>
        </w:rPr>
        <w:t>СОСТАВ</w:t>
      </w:r>
    </w:p>
    <w:p w:rsidR="00B87859" w:rsidRPr="00777812" w:rsidRDefault="00B87859" w:rsidP="00B87859">
      <w:pPr>
        <w:jc w:val="center"/>
        <w:rPr>
          <w:szCs w:val="28"/>
        </w:rPr>
      </w:pPr>
      <w:r w:rsidRPr="00777812">
        <w:rPr>
          <w:szCs w:val="28"/>
        </w:rPr>
        <w:t xml:space="preserve">комиссии по вопросам повышения устойчивости функционирования объектов экономики муниципального района </w:t>
      </w:r>
      <w:r>
        <w:rPr>
          <w:szCs w:val="28"/>
        </w:rPr>
        <w:t>Похвистневский</w:t>
      </w:r>
      <w:r w:rsidRPr="00777812">
        <w:rPr>
          <w:szCs w:val="28"/>
        </w:rPr>
        <w:t xml:space="preserve"> Самарской области </w:t>
      </w:r>
    </w:p>
    <w:p w:rsidR="00B87859" w:rsidRPr="00777812" w:rsidRDefault="00B87859" w:rsidP="00B87859">
      <w:pPr>
        <w:jc w:val="center"/>
        <w:rPr>
          <w:szCs w:val="28"/>
        </w:rPr>
      </w:pPr>
      <w:r w:rsidRPr="00777812">
        <w:rPr>
          <w:szCs w:val="28"/>
        </w:rPr>
        <w:t>в мирное и военное время</w:t>
      </w:r>
    </w:p>
    <w:tbl>
      <w:tblPr>
        <w:tblStyle w:val="a6"/>
        <w:tblW w:w="10075" w:type="dxa"/>
        <w:tblLook w:val="04A0" w:firstRow="1" w:lastRow="0" w:firstColumn="1" w:lastColumn="0" w:noHBand="0" w:noVBand="1"/>
      </w:tblPr>
      <w:tblGrid>
        <w:gridCol w:w="769"/>
        <w:gridCol w:w="2458"/>
        <w:gridCol w:w="6848"/>
      </w:tblGrid>
      <w:tr w:rsidR="00B87859" w:rsidRPr="00FC187C" w:rsidTr="009C1971">
        <w:tc>
          <w:tcPr>
            <w:tcW w:w="769" w:type="dxa"/>
          </w:tcPr>
          <w:p w:rsidR="00B87859" w:rsidRPr="002212C7" w:rsidRDefault="00B87859" w:rsidP="002212C7">
            <w:pPr>
              <w:jc w:val="center"/>
              <w:rPr>
                <w:sz w:val="24"/>
                <w:szCs w:val="24"/>
              </w:rPr>
            </w:pPr>
            <w:r w:rsidRPr="002212C7">
              <w:rPr>
                <w:sz w:val="24"/>
                <w:szCs w:val="24"/>
              </w:rPr>
              <w:t>№п/п</w:t>
            </w:r>
          </w:p>
        </w:tc>
        <w:tc>
          <w:tcPr>
            <w:tcW w:w="2458" w:type="dxa"/>
          </w:tcPr>
          <w:p w:rsidR="00B87859" w:rsidRPr="002212C7" w:rsidRDefault="00B87859" w:rsidP="002212C7">
            <w:pPr>
              <w:jc w:val="center"/>
              <w:rPr>
                <w:szCs w:val="28"/>
              </w:rPr>
            </w:pPr>
            <w:r w:rsidRPr="002212C7">
              <w:rPr>
                <w:szCs w:val="28"/>
              </w:rPr>
              <w:t>ФИО</w:t>
            </w:r>
          </w:p>
        </w:tc>
        <w:tc>
          <w:tcPr>
            <w:tcW w:w="6848" w:type="dxa"/>
          </w:tcPr>
          <w:p w:rsidR="00B87859" w:rsidRPr="002212C7" w:rsidRDefault="00B87859" w:rsidP="002212C7">
            <w:pPr>
              <w:jc w:val="center"/>
              <w:rPr>
                <w:szCs w:val="28"/>
              </w:rPr>
            </w:pPr>
            <w:r w:rsidRPr="002212C7">
              <w:rPr>
                <w:szCs w:val="28"/>
              </w:rPr>
              <w:t>Место работы, должность</w:t>
            </w:r>
          </w:p>
        </w:tc>
      </w:tr>
      <w:tr w:rsidR="00B87859" w:rsidRPr="00FC187C" w:rsidTr="009C1971">
        <w:tc>
          <w:tcPr>
            <w:tcW w:w="769" w:type="dxa"/>
          </w:tcPr>
          <w:p w:rsidR="00B87859" w:rsidRPr="005A6DED" w:rsidRDefault="00B87859" w:rsidP="009C1971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B87859" w:rsidRPr="005A6DED" w:rsidRDefault="005A6DED" w:rsidP="009C1971">
            <w:pPr>
              <w:jc w:val="both"/>
              <w:rPr>
                <w:szCs w:val="28"/>
              </w:rPr>
            </w:pPr>
            <w:r w:rsidRPr="005A6DED">
              <w:rPr>
                <w:szCs w:val="28"/>
              </w:rPr>
              <w:t>Давыденко А.Д.</w:t>
            </w:r>
          </w:p>
        </w:tc>
        <w:tc>
          <w:tcPr>
            <w:tcW w:w="6848" w:type="dxa"/>
          </w:tcPr>
          <w:p w:rsidR="00B87859" w:rsidRPr="005A6DED" w:rsidRDefault="005A6DED" w:rsidP="005A6DED">
            <w:pPr>
              <w:jc w:val="both"/>
              <w:rPr>
                <w:szCs w:val="28"/>
              </w:rPr>
            </w:pPr>
            <w:r w:rsidRPr="005A6DED">
              <w:rPr>
                <w:szCs w:val="28"/>
              </w:rPr>
              <w:t>Первый з</w:t>
            </w:r>
            <w:r w:rsidR="00B87859" w:rsidRPr="005A6DED">
              <w:rPr>
                <w:szCs w:val="28"/>
              </w:rPr>
              <w:t>аместитель Главы района по экономике</w:t>
            </w:r>
            <w:r w:rsidRPr="005A6DED">
              <w:rPr>
                <w:szCs w:val="28"/>
              </w:rPr>
              <w:t xml:space="preserve"> и финансам, руководитель контрактной службы </w:t>
            </w:r>
            <w:r w:rsidR="00B87859" w:rsidRPr="005A6DED">
              <w:rPr>
                <w:szCs w:val="28"/>
              </w:rPr>
              <w:t>(председатель комиссии)</w:t>
            </w:r>
          </w:p>
        </w:tc>
      </w:tr>
      <w:tr w:rsidR="00B87859" w:rsidRPr="00FC187C" w:rsidTr="009C1971">
        <w:tc>
          <w:tcPr>
            <w:tcW w:w="769" w:type="dxa"/>
          </w:tcPr>
          <w:p w:rsidR="00B87859" w:rsidRPr="005A6DED" w:rsidRDefault="00B87859" w:rsidP="009C1971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B87859" w:rsidRPr="005A6DED" w:rsidRDefault="005A6DED" w:rsidP="009C19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Молянова Л.Л.</w:t>
            </w:r>
          </w:p>
        </w:tc>
        <w:tc>
          <w:tcPr>
            <w:tcW w:w="6848" w:type="dxa"/>
          </w:tcPr>
          <w:p w:rsidR="00B87859" w:rsidRPr="005A6DED" w:rsidRDefault="005A6DED" w:rsidP="005A6DED">
            <w:pPr>
              <w:jc w:val="both"/>
              <w:rPr>
                <w:szCs w:val="28"/>
              </w:rPr>
            </w:pPr>
            <w:proofErr w:type="spellStart"/>
            <w:r w:rsidRPr="005A6DED">
              <w:rPr>
                <w:szCs w:val="28"/>
              </w:rPr>
              <w:t>И.о.р</w:t>
            </w:r>
            <w:r w:rsidR="00B87859" w:rsidRPr="005A6DED">
              <w:rPr>
                <w:szCs w:val="28"/>
              </w:rPr>
              <w:t>уководител</w:t>
            </w:r>
            <w:r w:rsidRPr="005A6DED">
              <w:rPr>
                <w:szCs w:val="28"/>
              </w:rPr>
              <w:t>я</w:t>
            </w:r>
            <w:proofErr w:type="spellEnd"/>
            <w:r w:rsidR="00B87859" w:rsidRPr="005A6DED">
              <w:rPr>
                <w:szCs w:val="28"/>
              </w:rPr>
              <w:t xml:space="preserve"> Финансового управления муниципального района П</w:t>
            </w:r>
            <w:r w:rsidRPr="005A6DED">
              <w:rPr>
                <w:szCs w:val="28"/>
              </w:rPr>
              <w:t>охвистне</w:t>
            </w:r>
            <w:r w:rsidR="00B87859" w:rsidRPr="005A6DED">
              <w:rPr>
                <w:szCs w:val="28"/>
              </w:rPr>
              <w:t>вский Самарской области (заместитель председателя комиссии)</w:t>
            </w:r>
          </w:p>
        </w:tc>
      </w:tr>
      <w:tr w:rsidR="00B87859" w:rsidRPr="00FC187C" w:rsidTr="009C1971">
        <w:tc>
          <w:tcPr>
            <w:tcW w:w="769" w:type="dxa"/>
          </w:tcPr>
          <w:p w:rsidR="00B87859" w:rsidRPr="00684DEA" w:rsidRDefault="00B87859" w:rsidP="009C1971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B87859" w:rsidRPr="00684DEA" w:rsidRDefault="00684DEA" w:rsidP="009C1971">
            <w:pPr>
              <w:jc w:val="both"/>
              <w:rPr>
                <w:szCs w:val="28"/>
              </w:rPr>
            </w:pPr>
            <w:r w:rsidRPr="00684DEA">
              <w:rPr>
                <w:szCs w:val="28"/>
              </w:rPr>
              <w:t>Райков С.В.</w:t>
            </w:r>
          </w:p>
        </w:tc>
        <w:tc>
          <w:tcPr>
            <w:tcW w:w="6848" w:type="dxa"/>
          </w:tcPr>
          <w:p w:rsidR="00B87859" w:rsidRPr="006D6C29" w:rsidRDefault="00684DEA" w:rsidP="009C1971">
            <w:pPr>
              <w:jc w:val="both"/>
              <w:rPr>
                <w:szCs w:val="28"/>
              </w:rPr>
            </w:pPr>
            <w:r w:rsidRPr="006D6C29">
              <w:rPr>
                <w:szCs w:val="28"/>
                <w:shd w:val="clear" w:color="auto" w:fill="FFFFFF"/>
              </w:rPr>
              <w:t>заместитель Главы района по капитальному строительству, архитектуре и градостроительству, жилищно-коммунальному и дорожному хозяйству</w:t>
            </w:r>
            <w:r w:rsidRPr="006D6C29">
              <w:rPr>
                <w:szCs w:val="28"/>
              </w:rPr>
              <w:t xml:space="preserve"> </w:t>
            </w:r>
            <w:r w:rsidR="00B87859" w:rsidRPr="006D6C29">
              <w:rPr>
                <w:szCs w:val="28"/>
              </w:rPr>
              <w:t>(заместитель председателя комиссии)</w:t>
            </w:r>
          </w:p>
        </w:tc>
      </w:tr>
      <w:tr w:rsidR="00B87859" w:rsidRPr="00FC187C" w:rsidTr="009C1971">
        <w:tc>
          <w:tcPr>
            <w:tcW w:w="769" w:type="dxa"/>
          </w:tcPr>
          <w:p w:rsidR="00B87859" w:rsidRPr="001B7998" w:rsidRDefault="00B87859" w:rsidP="009C1971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B87859" w:rsidRPr="001B7998" w:rsidRDefault="001B7998" w:rsidP="009C19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Ефремов А.А.</w:t>
            </w:r>
          </w:p>
        </w:tc>
        <w:tc>
          <w:tcPr>
            <w:tcW w:w="6848" w:type="dxa"/>
          </w:tcPr>
          <w:p w:rsidR="00B87859" w:rsidRPr="001B7998" w:rsidRDefault="001B7998" w:rsidP="001B7998">
            <w:pPr>
              <w:jc w:val="both"/>
              <w:rPr>
                <w:szCs w:val="28"/>
              </w:rPr>
            </w:pPr>
            <w:r w:rsidRPr="001B7998">
              <w:rPr>
                <w:szCs w:val="28"/>
              </w:rPr>
              <w:t>руководитель Похвистневского управления развития АПК, заместитель Главы района</w:t>
            </w:r>
            <w:r w:rsidR="00B87859" w:rsidRPr="001B7998">
              <w:rPr>
                <w:szCs w:val="28"/>
              </w:rPr>
              <w:t xml:space="preserve"> (заместитель председателя комиссии)</w:t>
            </w:r>
          </w:p>
        </w:tc>
      </w:tr>
      <w:tr w:rsidR="0078134C" w:rsidRPr="00FC187C" w:rsidTr="009C1971">
        <w:tc>
          <w:tcPr>
            <w:tcW w:w="769" w:type="dxa"/>
          </w:tcPr>
          <w:p w:rsidR="0078134C" w:rsidRPr="001B7998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F3624C" w:rsidRDefault="0078134C" w:rsidP="0078134C">
            <w:pPr>
              <w:jc w:val="both"/>
              <w:rPr>
                <w:szCs w:val="28"/>
              </w:rPr>
            </w:pPr>
            <w:r w:rsidRPr="00F3624C">
              <w:rPr>
                <w:szCs w:val="28"/>
              </w:rPr>
              <w:t>Герасимов А.В.</w:t>
            </w:r>
          </w:p>
        </w:tc>
        <w:tc>
          <w:tcPr>
            <w:tcW w:w="6848" w:type="dxa"/>
          </w:tcPr>
          <w:p w:rsidR="0078134C" w:rsidRPr="00F3624C" w:rsidRDefault="009263BB" w:rsidP="007813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78134C" w:rsidRPr="00F3624C">
              <w:rPr>
                <w:szCs w:val="28"/>
              </w:rPr>
              <w:t xml:space="preserve">ачальник </w:t>
            </w:r>
            <w:r w:rsidR="0078134C">
              <w:rPr>
                <w:szCs w:val="28"/>
              </w:rPr>
              <w:t>отдела по мобилизационной работе</w:t>
            </w:r>
            <w:r w:rsidR="0078134C" w:rsidRPr="00F3624C">
              <w:rPr>
                <w:szCs w:val="28"/>
              </w:rPr>
              <w:t xml:space="preserve"> Администрации муниципального района Похвистневский Самарской области </w:t>
            </w:r>
            <w:r w:rsidR="0078134C" w:rsidRPr="001B7998">
              <w:rPr>
                <w:szCs w:val="28"/>
              </w:rPr>
              <w:t>(секретарь комиссии)</w:t>
            </w:r>
          </w:p>
        </w:tc>
      </w:tr>
      <w:tr w:rsidR="00B87859" w:rsidRPr="00FC187C" w:rsidTr="009C1971">
        <w:tc>
          <w:tcPr>
            <w:tcW w:w="769" w:type="dxa"/>
          </w:tcPr>
          <w:p w:rsidR="00B87859" w:rsidRPr="001B7998" w:rsidRDefault="00B87859" w:rsidP="009C1971">
            <w:pPr>
              <w:ind w:left="360" w:hanging="720"/>
              <w:jc w:val="both"/>
              <w:rPr>
                <w:szCs w:val="28"/>
              </w:rPr>
            </w:pPr>
          </w:p>
        </w:tc>
        <w:tc>
          <w:tcPr>
            <w:tcW w:w="9306" w:type="dxa"/>
            <w:gridSpan w:val="2"/>
          </w:tcPr>
          <w:p w:rsidR="00B87859" w:rsidRPr="001B7998" w:rsidRDefault="00B87859" w:rsidP="009C1971">
            <w:pPr>
              <w:tabs>
                <w:tab w:val="left" w:pos="2085"/>
              </w:tabs>
              <w:jc w:val="both"/>
              <w:rPr>
                <w:szCs w:val="28"/>
              </w:rPr>
            </w:pPr>
            <w:r w:rsidRPr="001B7998">
              <w:rPr>
                <w:szCs w:val="28"/>
              </w:rPr>
              <w:t xml:space="preserve">                  Члены комиссии:</w:t>
            </w:r>
            <w:r w:rsidRPr="001B7998">
              <w:rPr>
                <w:szCs w:val="28"/>
              </w:rPr>
              <w:tab/>
              <w:t xml:space="preserve">           </w:t>
            </w:r>
          </w:p>
        </w:tc>
      </w:tr>
      <w:tr w:rsidR="001B7998" w:rsidRPr="00FC187C" w:rsidTr="009C1971">
        <w:tc>
          <w:tcPr>
            <w:tcW w:w="769" w:type="dxa"/>
          </w:tcPr>
          <w:p w:rsidR="001B7998" w:rsidRPr="001B7998" w:rsidRDefault="001B7998" w:rsidP="001B7998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1B7998" w:rsidRPr="001B7998" w:rsidRDefault="001B7998" w:rsidP="001B7998">
            <w:pPr>
              <w:jc w:val="both"/>
              <w:rPr>
                <w:szCs w:val="28"/>
              </w:rPr>
            </w:pPr>
            <w:r w:rsidRPr="001B7998">
              <w:rPr>
                <w:szCs w:val="28"/>
              </w:rPr>
              <w:t>Васин О.В.</w:t>
            </w:r>
          </w:p>
        </w:tc>
        <w:tc>
          <w:tcPr>
            <w:tcW w:w="6848" w:type="dxa"/>
          </w:tcPr>
          <w:p w:rsidR="001B7998" w:rsidRPr="001B7998" w:rsidRDefault="001B7998" w:rsidP="001B7998">
            <w:pPr>
              <w:jc w:val="both"/>
              <w:rPr>
                <w:szCs w:val="28"/>
              </w:rPr>
            </w:pPr>
            <w:r w:rsidRPr="001B7998">
              <w:rPr>
                <w:szCs w:val="28"/>
              </w:rPr>
              <w:t>директор МУПП ЖКХ Похвистневского района</w:t>
            </w:r>
          </w:p>
        </w:tc>
      </w:tr>
      <w:tr w:rsidR="001B7998" w:rsidRPr="00FC187C" w:rsidTr="009C1971">
        <w:tc>
          <w:tcPr>
            <w:tcW w:w="769" w:type="dxa"/>
          </w:tcPr>
          <w:p w:rsidR="001B7998" w:rsidRPr="00F3624C" w:rsidRDefault="001B7998" w:rsidP="001B7998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1B7998" w:rsidRPr="00F3624C" w:rsidRDefault="00F3624C" w:rsidP="001B7998">
            <w:pPr>
              <w:jc w:val="both"/>
              <w:rPr>
                <w:szCs w:val="28"/>
              </w:rPr>
            </w:pPr>
            <w:proofErr w:type="spellStart"/>
            <w:r w:rsidRPr="00F3624C">
              <w:rPr>
                <w:szCs w:val="28"/>
              </w:rPr>
              <w:t>Умирзаков</w:t>
            </w:r>
            <w:proofErr w:type="spellEnd"/>
            <w:r w:rsidRPr="00F3624C">
              <w:rPr>
                <w:szCs w:val="28"/>
              </w:rPr>
              <w:t xml:space="preserve"> А.Р</w:t>
            </w:r>
            <w:r w:rsidR="001B7998" w:rsidRPr="00F3624C">
              <w:rPr>
                <w:szCs w:val="28"/>
              </w:rPr>
              <w:t>.</w:t>
            </w:r>
          </w:p>
        </w:tc>
        <w:tc>
          <w:tcPr>
            <w:tcW w:w="6848" w:type="dxa"/>
          </w:tcPr>
          <w:p w:rsidR="001B7998" w:rsidRPr="00F3624C" w:rsidRDefault="001B7998" w:rsidP="00F3624C">
            <w:pPr>
              <w:jc w:val="both"/>
              <w:rPr>
                <w:szCs w:val="28"/>
              </w:rPr>
            </w:pPr>
            <w:r w:rsidRPr="00F3624C">
              <w:rPr>
                <w:szCs w:val="28"/>
              </w:rPr>
              <w:t xml:space="preserve">Начальник филиала государственного учреждения Самарской области и чрезвычайным ситуациям» - пожарно-спасательная часть № </w:t>
            </w:r>
            <w:r w:rsidR="00F3624C" w:rsidRPr="00F3624C">
              <w:rPr>
                <w:szCs w:val="28"/>
              </w:rPr>
              <w:t>3</w:t>
            </w:r>
            <w:r w:rsidRPr="00F3624C">
              <w:rPr>
                <w:szCs w:val="28"/>
              </w:rPr>
              <w:t>5 противопожарной службы Самарской области (по согласованию)</w:t>
            </w:r>
          </w:p>
        </w:tc>
      </w:tr>
      <w:tr w:rsidR="003167A0" w:rsidRPr="00FC187C" w:rsidTr="009C1971">
        <w:tc>
          <w:tcPr>
            <w:tcW w:w="769" w:type="dxa"/>
          </w:tcPr>
          <w:p w:rsidR="003167A0" w:rsidRPr="003167A0" w:rsidRDefault="003167A0" w:rsidP="003167A0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3167A0" w:rsidRPr="001B7998" w:rsidRDefault="003167A0" w:rsidP="003167A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Колесников С.И.</w:t>
            </w:r>
          </w:p>
        </w:tc>
        <w:tc>
          <w:tcPr>
            <w:tcW w:w="6848" w:type="dxa"/>
          </w:tcPr>
          <w:p w:rsidR="003167A0" w:rsidRPr="001B7998" w:rsidRDefault="003167A0" w:rsidP="003167A0">
            <w:pPr>
              <w:jc w:val="both"/>
              <w:rPr>
                <w:szCs w:val="28"/>
              </w:rPr>
            </w:pPr>
            <w:r w:rsidRPr="001B7998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>МАУ «Автотранспортное учреждение муниципального района Похвистневский» Самарской области</w:t>
            </w:r>
          </w:p>
        </w:tc>
      </w:tr>
      <w:tr w:rsidR="003167A0" w:rsidRPr="00FC187C" w:rsidTr="009C1971">
        <w:tc>
          <w:tcPr>
            <w:tcW w:w="769" w:type="dxa"/>
          </w:tcPr>
          <w:p w:rsidR="003167A0" w:rsidRPr="001B7998" w:rsidRDefault="003167A0" w:rsidP="003167A0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3167A0" w:rsidRPr="00F3624C" w:rsidRDefault="003167A0" w:rsidP="003167A0">
            <w:pPr>
              <w:rPr>
                <w:szCs w:val="28"/>
              </w:rPr>
            </w:pPr>
            <w:r w:rsidRPr="00F3624C">
              <w:rPr>
                <w:szCs w:val="28"/>
              </w:rPr>
              <w:t>Львов Н.Н.</w:t>
            </w:r>
          </w:p>
        </w:tc>
        <w:tc>
          <w:tcPr>
            <w:tcW w:w="6848" w:type="dxa"/>
          </w:tcPr>
          <w:p w:rsidR="003167A0" w:rsidRPr="00F3624C" w:rsidRDefault="003167A0" w:rsidP="009263B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Главный</w:t>
            </w:r>
            <w:r w:rsidRPr="00F3624C">
              <w:rPr>
                <w:szCs w:val="28"/>
              </w:rPr>
              <w:t xml:space="preserve"> специалист по охране окружающей среды </w:t>
            </w:r>
            <w:r w:rsidR="009263BB">
              <w:rPr>
                <w:szCs w:val="28"/>
              </w:rPr>
              <w:t>МКУ «Управление развития агропромышленного комплекса» муниципального района Похвистневский Самарской области</w:t>
            </w:r>
          </w:p>
        </w:tc>
      </w:tr>
      <w:tr w:rsidR="003167A0" w:rsidRPr="00FC187C" w:rsidTr="009C1971">
        <w:tc>
          <w:tcPr>
            <w:tcW w:w="769" w:type="dxa"/>
          </w:tcPr>
          <w:p w:rsidR="003167A0" w:rsidRPr="00F3624C" w:rsidRDefault="003167A0" w:rsidP="003167A0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3167A0" w:rsidRPr="00FB23D6" w:rsidRDefault="003167A0" w:rsidP="003167A0">
            <w:pPr>
              <w:jc w:val="both"/>
              <w:rPr>
                <w:szCs w:val="28"/>
              </w:rPr>
            </w:pPr>
            <w:proofErr w:type="spellStart"/>
            <w:r w:rsidRPr="00FB23D6">
              <w:rPr>
                <w:szCs w:val="28"/>
              </w:rPr>
              <w:t>Кирдяшев</w:t>
            </w:r>
            <w:proofErr w:type="spellEnd"/>
            <w:r w:rsidRPr="00FB23D6">
              <w:rPr>
                <w:szCs w:val="28"/>
              </w:rPr>
              <w:t xml:space="preserve"> В.С.</w:t>
            </w:r>
          </w:p>
        </w:tc>
        <w:tc>
          <w:tcPr>
            <w:tcW w:w="6848" w:type="dxa"/>
          </w:tcPr>
          <w:p w:rsidR="003167A0" w:rsidRPr="00FB23D6" w:rsidRDefault="003167A0" w:rsidP="003167A0">
            <w:pPr>
              <w:jc w:val="both"/>
              <w:rPr>
                <w:szCs w:val="28"/>
              </w:rPr>
            </w:pPr>
            <w:r w:rsidRPr="00FB23D6">
              <w:rPr>
                <w:szCs w:val="28"/>
              </w:rPr>
              <w:t>Директор филиала Похвистневского Дорожно-эксплуатационное управления ГКП Самарской области «АСАДО» (по согласованию)</w:t>
            </w:r>
          </w:p>
        </w:tc>
      </w:tr>
      <w:tr w:rsidR="0078134C" w:rsidRPr="00FC187C" w:rsidTr="009C1971">
        <w:tc>
          <w:tcPr>
            <w:tcW w:w="769" w:type="dxa"/>
          </w:tcPr>
          <w:p w:rsidR="0078134C" w:rsidRPr="00FB23D6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1B7998" w:rsidRDefault="0078134C" w:rsidP="0078134C">
            <w:pPr>
              <w:jc w:val="both"/>
              <w:rPr>
                <w:szCs w:val="28"/>
              </w:rPr>
            </w:pPr>
            <w:r w:rsidRPr="001B7998">
              <w:rPr>
                <w:szCs w:val="28"/>
              </w:rPr>
              <w:t>Яковлев В.В.</w:t>
            </w:r>
          </w:p>
        </w:tc>
        <w:tc>
          <w:tcPr>
            <w:tcW w:w="6848" w:type="dxa"/>
          </w:tcPr>
          <w:p w:rsidR="0078134C" w:rsidRPr="001B7998" w:rsidRDefault="0078134C" w:rsidP="0078134C">
            <w:pPr>
              <w:jc w:val="both"/>
              <w:rPr>
                <w:szCs w:val="28"/>
              </w:rPr>
            </w:pPr>
            <w:r w:rsidRPr="001B7998">
              <w:rPr>
                <w:szCs w:val="28"/>
              </w:rPr>
              <w:t xml:space="preserve">Начальник отдела по ГО и ЧС </w:t>
            </w:r>
            <w:r w:rsidR="009263BB" w:rsidRPr="00F3624C">
              <w:rPr>
                <w:szCs w:val="28"/>
              </w:rPr>
              <w:t>Администрации муниципального района Похвистневский</w:t>
            </w:r>
          </w:p>
        </w:tc>
      </w:tr>
      <w:tr w:rsidR="0078134C" w:rsidRPr="00FC187C" w:rsidTr="009C1971">
        <w:tc>
          <w:tcPr>
            <w:tcW w:w="769" w:type="dxa"/>
          </w:tcPr>
          <w:p w:rsidR="0078134C" w:rsidRPr="00F3624C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C6028D" w:rsidRDefault="0078134C" w:rsidP="0078134C">
            <w:pPr>
              <w:jc w:val="both"/>
              <w:rPr>
                <w:szCs w:val="28"/>
              </w:rPr>
            </w:pPr>
            <w:proofErr w:type="spellStart"/>
            <w:r w:rsidRPr="00C6028D">
              <w:rPr>
                <w:szCs w:val="28"/>
              </w:rPr>
              <w:t>Помазов</w:t>
            </w:r>
            <w:proofErr w:type="spellEnd"/>
            <w:r w:rsidRPr="00C6028D">
              <w:rPr>
                <w:szCs w:val="28"/>
              </w:rPr>
              <w:t xml:space="preserve"> А.А.</w:t>
            </w:r>
          </w:p>
        </w:tc>
        <w:tc>
          <w:tcPr>
            <w:tcW w:w="6848" w:type="dxa"/>
          </w:tcPr>
          <w:p w:rsidR="0078134C" w:rsidRPr="00C6028D" w:rsidRDefault="0078134C" w:rsidP="0078134C">
            <w:pPr>
              <w:jc w:val="both"/>
              <w:rPr>
                <w:szCs w:val="28"/>
              </w:rPr>
            </w:pPr>
            <w:r w:rsidRPr="00C6028D">
              <w:rPr>
                <w:szCs w:val="28"/>
              </w:rPr>
              <w:t>Начальник РЭС филиал «Волжские электрические сети» (по согласованию)</w:t>
            </w:r>
          </w:p>
        </w:tc>
      </w:tr>
      <w:tr w:rsidR="0078134C" w:rsidRPr="00FC187C" w:rsidTr="009C1971">
        <w:tc>
          <w:tcPr>
            <w:tcW w:w="769" w:type="dxa"/>
          </w:tcPr>
          <w:p w:rsidR="0078134C" w:rsidRPr="00C6028D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3477BE" w:rsidRDefault="0078134C" w:rsidP="0078134C">
            <w:pPr>
              <w:jc w:val="both"/>
              <w:rPr>
                <w:szCs w:val="28"/>
              </w:rPr>
            </w:pPr>
            <w:r w:rsidRPr="003477BE">
              <w:rPr>
                <w:szCs w:val="28"/>
              </w:rPr>
              <w:t>Макарова Е.И.</w:t>
            </w:r>
          </w:p>
        </w:tc>
        <w:tc>
          <w:tcPr>
            <w:tcW w:w="6848" w:type="dxa"/>
          </w:tcPr>
          <w:p w:rsidR="0078134C" w:rsidRPr="003477BE" w:rsidRDefault="0078134C" w:rsidP="0078134C">
            <w:pPr>
              <w:jc w:val="both"/>
              <w:rPr>
                <w:szCs w:val="28"/>
              </w:rPr>
            </w:pPr>
            <w:r w:rsidRPr="003477BE">
              <w:rPr>
                <w:szCs w:val="28"/>
              </w:rPr>
              <w:t>Начальник отдела экономики и реформ</w:t>
            </w:r>
            <w:r w:rsidR="009263BB">
              <w:rPr>
                <w:szCs w:val="28"/>
              </w:rPr>
              <w:t xml:space="preserve"> </w:t>
            </w:r>
            <w:r w:rsidR="009263BB" w:rsidRPr="00F3624C">
              <w:rPr>
                <w:szCs w:val="28"/>
              </w:rPr>
              <w:t>Администрации муниципального района Похвистневский</w:t>
            </w:r>
          </w:p>
        </w:tc>
      </w:tr>
      <w:tr w:rsidR="0078134C" w:rsidRPr="00FC187C" w:rsidTr="009C1971">
        <w:tc>
          <w:tcPr>
            <w:tcW w:w="769" w:type="dxa"/>
          </w:tcPr>
          <w:p w:rsidR="0078134C" w:rsidRPr="003477BE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FB23D6" w:rsidRDefault="0078134C" w:rsidP="0078134C">
            <w:pPr>
              <w:jc w:val="both"/>
              <w:rPr>
                <w:szCs w:val="28"/>
              </w:rPr>
            </w:pPr>
            <w:proofErr w:type="spellStart"/>
            <w:r w:rsidRPr="00FB23D6">
              <w:rPr>
                <w:szCs w:val="28"/>
              </w:rPr>
              <w:t>Диц</w:t>
            </w:r>
            <w:proofErr w:type="spellEnd"/>
            <w:r w:rsidRPr="00FB23D6">
              <w:rPr>
                <w:szCs w:val="28"/>
              </w:rPr>
              <w:t xml:space="preserve"> А.В.</w:t>
            </w:r>
          </w:p>
        </w:tc>
        <w:tc>
          <w:tcPr>
            <w:tcW w:w="6848" w:type="dxa"/>
          </w:tcPr>
          <w:p w:rsidR="0078134C" w:rsidRPr="00FB23D6" w:rsidRDefault="0078134C" w:rsidP="0078134C">
            <w:pPr>
              <w:jc w:val="both"/>
              <w:rPr>
                <w:szCs w:val="28"/>
              </w:rPr>
            </w:pPr>
            <w:r w:rsidRPr="00FB23D6">
              <w:rPr>
                <w:szCs w:val="28"/>
              </w:rPr>
              <w:t xml:space="preserve">Руководитель отделения №10 </w:t>
            </w:r>
            <w:proofErr w:type="spellStart"/>
            <w:r w:rsidRPr="00FB23D6">
              <w:rPr>
                <w:szCs w:val="28"/>
              </w:rPr>
              <w:t>межрайгаз</w:t>
            </w:r>
            <w:proofErr w:type="spellEnd"/>
            <w:r w:rsidRPr="00FB23D6">
              <w:rPr>
                <w:szCs w:val="28"/>
              </w:rPr>
              <w:t xml:space="preserve"> Отрадный ЦОК «</w:t>
            </w:r>
            <w:proofErr w:type="spellStart"/>
            <w:r w:rsidRPr="00FB23D6">
              <w:rPr>
                <w:szCs w:val="28"/>
              </w:rPr>
              <w:t>Похвистневсогоргаз</w:t>
            </w:r>
            <w:proofErr w:type="spellEnd"/>
            <w:r w:rsidRPr="00FB23D6">
              <w:rPr>
                <w:szCs w:val="28"/>
              </w:rPr>
              <w:t>» (по согласованию)</w:t>
            </w:r>
          </w:p>
        </w:tc>
      </w:tr>
      <w:tr w:rsidR="0078134C" w:rsidRPr="00FC187C" w:rsidTr="009C1971">
        <w:tc>
          <w:tcPr>
            <w:tcW w:w="769" w:type="dxa"/>
          </w:tcPr>
          <w:p w:rsidR="0078134C" w:rsidRPr="00FB23D6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3477BE" w:rsidRDefault="0078134C" w:rsidP="0078134C">
            <w:pPr>
              <w:jc w:val="both"/>
              <w:rPr>
                <w:szCs w:val="28"/>
              </w:rPr>
            </w:pPr>
            <w:r w:rsidRPr="003477BE">
              <w:rPr>
                <w:szCs w:val="28"/>
              </w:rPr>
              <w:t>Лапшина Т.В.</w:t>
            </w:r>
          </w:p>
        </w:tc>
        <w:tc>
          <w:tcPr>
            <w:tcW w:w="6848" w:type="dxa"/>
          </w:tcPr>
          <w:p w:rsidR="0078134C" w:rsidRPr="003477BE" w:rsidRDefault="0078134C" w:rsidP="0078134C">
            <w:pPr>
              <w:jc w:val="both"/>
              <w:rPr>
                <w:szCs w:val="28"/>
              </w:rPr>
            </w:pPr>
            <w:r w:rsidRPr="003477BE">
              <w:rPr>
                <w:szCs w:val="28"/>
              </w:rPr>
              <w:t>Главный редактор МАУ «Редакция газеты «Вестник Похвистневского района»</w:t>
            </w:r>
          </w:p>
        </w:tc>
      </w:tr>
      <w:tr w:rsidR="0078134C" w:rsidRPr="00FC187C" w:rsidTr="009C1971">
        <w:tc>
          <w:tcPr>
            <w:tcW w:w="769" w:type="dxa"/>
          </w:tcPr>
          <w:p w:rsidR="0078134C" w:rsidRPr="003477BE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8370B9" w:rsidRDefault="0078134C" w:rsidP="0078134C">
            <w:pPr>
              <w:jc w:val="both"/>
              <w:rPr>
                <w:szCs w:val="28"/>
              </w:rPr>
            </w:pPr>
            <w:r w:rsidRPr="008370B9">
              <w:rPr>
                <w:szCs w:val="28"/>
              </w:rPr>
              <w:t>Акулинин Д.Е.</w:t>
            </w:r>
          </w:p>
        </w:tc>
        <w:tc>
          <w:tcPr>
            <w:tcW w:w="6848" w:type="dxa"/>
          </w:tcPr>
          <w:p w:rsidR="0078134C" w:rsidRPr="008370B9" w:rsidRDefault="0078134C" w:rsidP="0078134C">
            <w:pPr>
              <w:jc w:val="both"/>
              <w:rPr>
                <w:szCs w:val="28"/>
              </w:rPr>
            </w:pPr>
            <w:r w:rsidRPr="008370B9">
              <w:rPr>
                <w:szCs w:val="28"/>
              </w:rPr>
              <w:t>Начальник МО МВД России «Похвистневский» (по согласованию)</w:t>
            </w:r>
          </w:p>
        </w:tc>
      </w:tr>
      <w:tr w:rsidR="0078134C" w:rsidRPr="00FC187C" w:rsidTr="009C1971">
        <w:tc>
          <w:tcPr>
            <w:tcW w:w="769" w:type="dxa"/>
          </w:tcPr>
          <w:p w:rsidR="0078134C" w:rsidRPr="008370B9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3477BE" w:rsidRDefault="0078134C" w:rsidP="0078134C">
            <w:pPr>
              <w:jc w:val="both"/>
              <w:rPr>
                <w:szCs w:val="28"/>
              </w:rPr>
            </w:pPr>
            <w:r w:rsidRPr="003477BE">
              <w:rPr>
                <w:szCs w:val="28"/>
              </w:rPr>
              <w:t>Никулина Н.В.</w:t>
            </w:r>
          </w:p>
        </w:tc>
        <w:tc>
          <w:tcPr>
            <w:tcW w:w="6848" w:type="dxa"/>
          </w:tcPr>
          <w:p w:rsidR="0078134C" w:rsidRPr="003477BE" w:rsidRDefault="0078134C" w:rsidP="0078134C">
            <w:pPr>
              <w:jc w:val="both"/>
              <w:rPr>
                <w:szCs w:val="28"/>
              </w:rPr>
            </w:pPr>
            <w:r w:rsidRPr="003477BE">
              <w:rPr>
                <w:szCs w:val="28"/>
              </w:rPr>
              <w:t>Заместитель начальника отдела экономики и реформ</w:t>
            </w:r>
            <w:r w:rsidR="009263BB">
              <w:rPr>
                <w:szCs w:val="28"/>
              </w:rPr>
              <w:t xml:space="preserve"> </w:t>
            </w:r>
            <w:r w:rsidR="009263BB" w:rsidRPr="00F3624C">
              <w:rPr>
                <w:szCs w:val="28"/>
              </w:rPr>
              <w:t>Администрации муниципального района Похвистневский</w:t>
            </w:r>
          </w:p>
        </w:tc>
      </w:tr>
      <w:tr w:rsidR="0078134C" w:rsidRPr="00FC187C" w:rsidTr="009C1971">
        <w:tc>
          <w:tcPr>
            <w:tcW w:w="769" w:type="dxa"/>
          </w:tcPr>
          <w:p w:rsidR="0078134C" w:rsidRPr="003477BE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3477BE" w:rsidRDefault="0078134C" w:rsidP="0078134C">
            <w:pPr>
              <w:jc w:val="both"/>
              <w:rPr>
                <w:szCs w:val="28"/>
              </w:rPr>
            </w:pPr>
            <w:r w:rsidRPr="003477BE">
              <w:rPr>
                <w:szCs w:val="28"/>
              </w:rPr>
              <w:t>Николаева Е.В.</w:t>
            </w:r>
          </w:p>
        </w:tc>
        <w:tc>
          <w:tcPr>
            <w:tcW w:w="6848" w:type="dxa"/>
          </w:tcPr>
          <w:p w:rsidR="0078134C" w:rsidRPr="003477BE" w:rsidRDefault="009263BB" w:rsidP="0078134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юридического отдела </w:t>
            </w:r>
            <w:r w:rsidRPr="00F3624C">
              <w:rPr>
                <w:szCs w:val="28"/>
              </w:rPr>
              <w:t>Администрации муниципального района Похвистневский</w:t>
            </w:r>
          </w:p>
        </w:tc>
      </w:tr>
      <w:tr w:rsidR="0078134C" w:rsidRPr="00FC187C" w:rsidTr="009C1971">
        <w:tc>
          <w:tcPr>
            <w:tcW w:w="769" w:type="dxa"/>
          </w:tcPr>
          <w:p w:rsidR="0078134C" w:rsidRPr="003477BE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8D2283" w:rsidRDefault="0078134C" w:rsidP="0078134C">
            <w:pPr>
              <w:jc w:val="both"/>
              <w:rPr>
                <w:szCs w:val="28"/>
              </w:rPr>
            </w:pPr>
            <w:proofErr w:type="spellStart"/>
            <w:r w:rsidRPr="008D2283">
              <w:rPr>
                <w:szCs w:val="28"/>
              </w:rPr>
              <w:t>Ласкин</w:t>
            </w:r>
            <w:proofErr w:type="spellEnd"/>
            <w:r w:rsidRPr="008D2283">
              <w:rPr>
                <w:szCs w:val="28"/>
              </w:rPr>
              <w:t xml:space="preserve"> В.Н.</w:t>
            </w:r>
          </w:p>
        </w:tc>
        <w:tc>
          <w:tcPr>
            <w:tcW w:w="6848" w:type="dxa"/>
          </w:tcPr>
          <w:p w:rsidR="0078134C" w:rsidRPr="008D2283" w:rsidRDefault="0078134C" w:rsidP="0078134C">
            <w:pPr>
              <w:jc w:val="both"/>
              <w:rPr>
                <w:szCs w:val="28"/>
              </w:rPr>
            </w:pPr>
            <w:r w:rsidRPr="008D2283">
              <w:rPr>
                <w:szCs w:val="28"/>
              </w:rPr>
              <w:t xml:space="preserve">Главный специалист по охране труда </w:t>
            </w:r>
            <w:r w:rsidR="009263BB">
              <w:rPr>
                <w:szCs w:val="28"/>
              </w:rPr>
              <w:t>МКУ «Управление развития агропромышленного комплекса» муниципального района Похвистневский Самарской области</w:t>
            </w:r>
          </w:p>
        </w:tc>
      </w:tr>
      <w:tr w:rsidR="0078134C" w:rsidRPr="00FC187C" w:rsidTr="009C1971">
        <w:tc>
          <w:tcPr>
            <w:tcW w:w="769" w:type="dxa"/>
          </w:tcPr>
          <w:p w:rsidR="0078134C" w:rsidRPr="008D2283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F61A39" w:rsidRDefault="0078134C" w:rsidP="0078134C">
            <w:pPr>
              <w:jc w:val="both"/>
              <w:rPr>
                <w:szCs w:val="28"/>
              </w:rPr>
            </w:pPr>
            <w:r w:rsidRPr="00F61A39">
              <w:rPr>
                <w:szCs w:val="28"/>
              </w:rPr>
              <w:t>Микаскин Н.А.</w:t>
            </w:r>
          </w:p>
        </w:tc>
        <w:tc>
          <w:tcPr>
            <w:tcW w:w="6848" w:type="dxa"/>
          </w:tcPr>
          <w:p w:rsidR="0078134C" w:rsidRPr="008D2283" w:rsidRDefault="0078134C" w:rsidP="0078134C">
            <w:pPr>
              <w:jc w:val="both"/>
              <w:rPr>
                <w:szCs w:val="28"/>
              </w:rPr>
            </w:pPr>
            <w:proofErr w:type="spellStart"/>
            <w:r w:rsidRPr="008D2283">
              <w:rPr>
                <w:szCs w:val="28"/>
              </w:rPr>
              <w:t>И.о.главного</w:t>
            </w:r>
            <w:proofErr w:type="spellEnd"/>
            <w:r w:rsidRPr="008D2283">
              <w:rPr>
                <w:szCs w:val="28"/>
              </w:rPr>
              <w:t xml:space="preserve"> врача ГБУЗ СО «Похвистневская ЦРБ» (по согласованию)</w:t>
            </w:r>
          </w:p>
        </w:tc>
      </w:tr>
      <w:tr w:rsidR="0078134C" w:rsidRPr="00FC187C" w:rsidTr="009C1971">
        <w:tc>
          <w:tcPr>
            <w:tcW w:w="769" w:type="dxa"/>
          </w:tcPr>
          <w:p w:rsidR="0078134C" w:rsidRPr="00F61A39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F61A39" w:rsidRDefault="0078134C" w:rsidP="0078134C">
            <w:pPr>
              <w:jc w:val="both"/>
              <w:rPr>
                <w:szCs w:val="28"/>
              </w:rPr>
            </w:pPr>
          </w:p>
        </w:tc>
        <w:tc>
          <w:tcPr>
            <w:tcW w:w="6848" w:type="dxa"/>
          </w:tcPr>
          <w:p w:rsidR="0078134C" w:rsidRPr="008D2283" w:rsidRDefault="0078134C" w:rsidP="0078134C">
            <w:pPr>
              <w:jc w:val="both"/>
              <w:rPr>
                <w:szCs w:val="28"/>
              </w:rPr>
            </w:pPr>
          </w:p>
        </w:tc>
      </w:tr>
      <w:tr w:rsidR="0078134C" w:rsidRPr="00F61A39" w:rsidTr="009C1971">
        <w:tc>
          <w:tcPr>
            <w:tcW w:w="769" w:type="dxa"/>
          </w:tcPr>
          <w:p w:rsidR="0078134C" w:rsidRPr="00F61A39" w:rsidRDefault="0078134C" w:rsidP="0078134C">
            <w:pPr>
              <w:pStyle w:val="a3"/>
              <w:numPr>
                <w:ilvl w:val="0"/>
                <w:numId w:val="5"/>
              </w:numPr>
              <w:ind w:hanging="720"/>
              <w:jc w:val="both"/>
              <w:rPr>
                <w:szCs w:val="28"/>
              </w:rPr>
            </w:pPr>
          </w:p>
        </w:tc>
        <w:tc>
          <w:tcPr>
            <w:tcW w:w="2458" w:type="dxa"/>
          </w:tcPr>
          <w:p w:rsidR="0078134C" w:rsidRPr="00F61A39" w:rsidRDefault="0078134C" w:rsidP="0078134C">
            <w:pPr>
              <w:jc w:val="both"/>
              <w:rPr>
                <w:szCs w:val="28"/>
              </w:rPr>
            </w:pPr>
          </w:p>
        </w:tc>
        <w:tc>
          <w:tcPr>
            <w:tcW w:w="6848" w:type="dxa"/>
          </w:tcPr>
          <w:p w:rsidR="0078134C" w:rsidRPr="00F61A39" w:rsidRDefault="0078134C" w:rsidP="0078134C">
            <w:pPr>
              <w:jc w:val="both"/>
              <w:rPr>
                <w:szCs w:val="28"/>
              </w:rPr>
            </w:pPr>
          </w:p>
        </w:tc>
      </w:tr>
    </w:tbl>
    <w:p w:rsidR="00B87859" w:rsidRPr="00F61A39" w:rsidRDefault="00B87859" w:rsidP="00B87859">
      <w:pPr>
        <w:jc w:val="both"/>
        <w:rPr>
          <w:szCs w:val="28"/>
        </w:rPr>
      </w:pPr>
    </w:p>
    <w:p w:rsidR="00B87859" w:rsidRPr="00FC187C" w:rsidRDefault="00B87859" w:rsidP="00B87859">
      <w:pPr>
        <w:jc w:val="both"/>
        <w:rPr>
          <w:szCs w:val="28"/>
          <w:highlight w:val="yellow"/>
        </w:rPr>
      </w:pPr>
    </w:p>
    <w:p w:rsidR="00580AC0" w:rsidRPr="000510A0" w:rsidRDefault="00580AC0" w:rsidP="00B87859">
      <w:pPr>
        <w:jc w:val="both"/>
        <w:rPr>
          <w:szCs w:val="28"/>
        </w:rPr>
      </w:pPr>
      <w:r w:rsidRPr="00580AC0">
        <w:rPr>
          <w:szCs w:val="28"/>
        </w:rPr>
        <w:t xml:space="preserve"> </w:t>
      </w:r>
    </w:p>
    <w:sectPr w:rsidR="00580AC0" w:rsidRPr="000510A0" w:rsidSect="000D47D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828"/>
    <w:multiLevelType w:val="hybridMultilevel"/>
    <w:tmpl w:val="B3DA6614"/>
    <w:lvl w:ilvl="0" w:tplc="3C64322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786DDD"/>
    <w:multiLevelType w:val="hybridMultilevel"/>
    <w:tmpl w:val="285A5CE4"/>
    <w:lvl w:ilvl="0" w:tplc="612C3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9C4EF4"/>
    <w:multiLevelType w:val="hybridMultilevel"/>
    <w:tmpl w:val="DAA6D314"/>
    <w:lvl w:ilvl="0" w:tplc="E5825A2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25D53"/>
    <w:multiLevelType w:val="hybridMultilevel"/>
    <w:tmpl w:val="919447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0A14BA1"/>
    <w:multiLevelType w:val="hybridMultilevel"/>
    <w:tmpl w:val="28780E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05FD"/>
    <w:multiLevelType w:val="hybridMultilevel"/>
    <w:tmpl w:val="EFD41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B5"/>
    <w:rsid w:val="00035464"/>
    <w:rsid w:val="000361B0"/>
    <w:rsid w:val="000510A0"/>
    <w:rsid w:val="000A5279"/>
    <w:rsid w:val="000D47D8"/>
    <w:rsid w:val="0014068E"/>
    <w:rsid w:val="00171A8D"/>
    <w:rsid w:val="0019601C"/>
    <w:rsid w:val="001B7998"/>
    <w:rsid w:val="001D641F"/>
    <w:rsid w:val="00203C15"/>
    <w:rsid w:val="00206049"/>
    <w:rsid w:val="002212C7"/>
    <w:rsid w:val="0024324A"/>
    <w:rsid w:val="003167A0"/>
    <w:rsid w:val="003477BE"/>
    <w:rsid w:val="003A4DD8"/>
    <w:rsid w:val="003E044D"/>
    <w:rsid w:val="00445BF0"/>
    <w:rsid w:val="00467452"/>
    <w:rsid w:val="004D1381"/>
    <w:rsid w:val="004D4623"/>
    <w:rsid w:val="004F1C96"/>
    <w:rsid w:val="005025F6"/>
    <w:rsid w:val="00551DE8"/>
    <w:rsid w:val="00567212"/>
    <w:rsid w:val="00575728"/>
    <w:rsid w:val="00575A4D"/>
    <w:rsid w:val="00580AC0"/>
    <w:rsid w:val="005865B5"/>
    <w:rsid w:val="005A6DED"/>
    <w:rsid w:val="005C76C1"/>
    <w:rsid w:val="00605103"/>
    <w:rsid w:val="0061569A"/>
    <w:rsid w:val="006832C9"/>
    <w:rsid w:val="00684DEA"/>
    <w:rsid w:val="00687BC4"/>
    <w:rsid w:val="006C40DA"/>
    <w:rsid w:val="006C65CF"/>
    <w:rsid w:val="006D6C29"/>
    <w:rsid w:val="006E3843"/>
    <w:rsid w:val="00733CC7"/>
    <w:rsid w:val="00777812"/>
    <w:rsid w:val="0078134C"/>
    <w:rsid w:val="0079495F"/>
    <w:rsid w:val="007F3663"/>
    <w:rsid w:val="00812BC5"/>
    <w:rsid w:val="008370B9"/>
    <w:rsid w:val="00895982"/>
    <w:rsid w:val="008C6CC5"/>
    <w:rsid w:val="008D2283"/>
    <w:rsid w:val="008E7FB3"/>
    <w:rsid w:val="009066F5"/>
    <w:rsid w:val="009263BB"/>
    <w:rsid w:val="00A30124"/>
    <w:rsid w:val="00A556CF"/>
    <w:rsid w:val="00A64320"/>
    <w:rsid w:val="00A652A9"/>
    <w:rsid w:val="00A76E64"/>
    <w:rsid w:val="00AE5BC2"/>
    <w:rsid w:val="00B16AEA"/>
    <w:rsid w:val="00B67410"/>
    <w:rsid w:val="00B87859"/>
    <w:rsid w:val="00BC287B"/>
    <w:rsid w:val="00BE2B77"/>
    <w:rsid w:val="00BF16A8"/>
    <w:rsid w:val="00C20146"/>
    <w:rsid w:val="00C6028D"/>
    <w:rsid w:val="00C85697"/>
    <w:rsid w:val="00C86E53"/>
    <w:rsid w:val="00CA62A3"/>
    <w:rsid w:val="00CA7B50"/>
    <w:rsid w:val="00CD2669"/>
    <w:rsid w:val="00CD7330"/>
    <w:rsid w:val="00CE56CA"/>
    <w:rsid w:val="00D60702"/>
    <w:rsid w:val="00D65381"/>
    <w:rsid w:val="00D93B6C"/>
    <w:rsid w:val="00DB3280"/>
    <w:rsid w:val="00DD0FD8"/>
    <w:rsid w:val="00DE287E"/>
    <w:rsid w:val="00E33712"/>
    <w:rsid w:val="00E7280F"/>
    <w:rsid w:val="00E93180"/>
    <w:rsid w:val="00EB3F32"/>
    <w:rsid w:val="00EB5FEC"/>
    <w:rsid w:val="00F2334B"/>
    <w:rsid w:val="00F3624C"/>
    <w:rsid w:val="00F41858"/>
    <w:rsid w:val="00F52BA5"/>
    <w:rsid w:val="00F52DBE"/>
    <w:rsid w:val="00F61A39"/>
    <w:rsid w:val="00F71C04"/>
    <w:rsid w:val="00FA06D3"/>
    <w:rsid w:val="00FB23D6"/>
    <w:rsid w:val="00FC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D347"/>
  <w15:docId w15:val="{908916F5-331B-44FB-BC49-F49BAD44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87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BC287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87B"/>
    <w:rPr>
      <w:rFonts w:eastAsia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D93B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56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6CF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20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elisova\Desktop\&#1053;&#1086;&#1074;&#1099;&#1077;%20&#1073;&#1083;&#1072;&#1085;&#1082;&#1080;%202011\&#1041;&#1083;&#1072;&#1085;&#1082;%20&#1056;&#1072;&#1089;&#1087;&#1086;&#1088;&#1103;&#1078;&#1077;&#1085;&#1080;&#1077;%202011(&#1094;&#1074;.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5D1A-29B2-4DD2-9A2A-4DDE7E15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Распоряжение 2011(цв.)</Template>
  <TotalTime>536</TotalTime>
  <Pages>10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Пестравский</Company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Елисова</dc:creator>
  <cp:lastModifiedBy>Org_otdel_NPA</cp:lastModifiedBy>
  <cp:revision>53</cp:revision>
  <cp:lastPrinted>2026-04-27T10:14:00Z</cp:lastPrinted>
  <dcterms:created xsi:type="dcterms:W3CDTF">2017-11-23T11:08:00Z</dcterms:created>
  <dcterms:modified xsi:type="dcterms:W3CDTF">2026-04-27T12:12:00Z</dcterms:modified>
</cp:coreProperties>
</file>