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2BA" w:rsidRDefault="00C372BA" w:rsidP="00D83846">
      <w:pPr>
        <w:autoSpaceDE w:val="0"/>
        <w:autoSpaceDN w:val="0"/>
        <w:adjustRightInd w:val="0"/>
        <w:spacing w:after="0" w:line="240" w:lineRule="auto"/>
        <w:jc w:val="both"/>
        <w:rPr>
          <w:rFonts w:ascii="Times New Roman" w:eastAsia="Times New Roman" w:hAnsi="Times New Roman"/>
          <w:sz w:val="20"/>
          <w:szCs w:val="20"/>
          <w:lang w:eastAsia="ru-RU"/>
        </w:rPr>
      </w:pPr>
    </w:p>
    <w:tbl>
      <w:tblPr>
        <w:tblW w:w="10314" w:type="dxa"/>
        <w:tblLayout w:type="fixed"/>
        <w:tblLook w:val="04A0" w:firstRow="1" w:lastRow="0" w:firstColumn="1" w:lastColumn="0" w:noHBand="0" w:noVBand="1"/>
      </w:tblPr>
      <w:tblGrid>
        <w:gridCol w:w="817"/>
        <w:gridCol w:w="3691"/>
        <w:gridCol w:w="5806"/>
      </w:tblGrid>
      <w:tr w:rsidR="0042449A" w:rsidRPr="00C372BA" w:rsidTr="0042449A">
        <w:trPr>
          <w:trHeight w:val="1260"/>
        </w:trPr>
        <w:tc>
          <w:tcPr>
            <w:tcW w:w="817" w:type="dxa"/>
            <w:vMerge w:val="restart"/>
          </w:tcPr>
          <w:p w:rsidR="0042449A" w:rsidRPr="00C372BA" w:rsidRDefault="0042449A" w:rsidP="00C372BA">
            <w:pPr>
              <w:spacing w:after="0" w:line="240" w:lineRule="auto"/>
              <w:jc w:val="right"/>
              <w:rPr>
                <w:rFonts w:ascii="Times New Roman" w:eastAsia="Times New Roman" w:hAnsi="Times New Roman"/>
                <w:sz w:val="20"/>
                <w:szCs w:val="20"/>
                <w:lang w:eastAsia="ru-RU"/>
              </w:rPr>
            </w:pPr>
          </w:p>
        </w:tc>
        <w:tc>
          <w:tcPr>
            <w:tcW w:w="3691" w:type="dxa"/>
            <w:vMerge w:val="restart"/>
          </w:tcPr>
          <w:p w:rsidR="0042449A" w:rsidRPr="00C372BA" w:rsidRDefault="0042449A" w:rsidP="00C372BA">
            <w:pPr>
              <w:spacing w:after="0" w:line="240" w:lineRule="auto"/>
              <w:ind w:right="-95"/>
              <w:jc w:val="center"/>
              <w:rPr>
                <w:rFonts w:ascii="Times New Roman" w:eastAsia="Times New Roman" w:hAnsi="Times New Roman"/>
                <w:i/>
                <w:sz w:val="20"/>
                <w:szCs w:val="20"/>
                <w:lang w:eastAsia="ru-RU"/>
              </w:rPr>
            </w:pPr>
          </w:p>
        </w:tc>
        <w:tc>
          <w:tcPr>
            <w:tcW w:w="5806" w:type="dxa"/>
            <w:tcBorders>
              <w:bottom w:val="single" w:sz="4" w:space="0" w:color="auto"/>
            </w:tcBorders>
          </w:tcPr>
          <w:p w:rsidR="0042449A" w:rsidRDefault="0042449A" w:rsidP="00CB2228">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Руководителю государственного бюджетного учреждения Самарской области «Самарское ветеринарное объединение» </w:t>
            </w:r>
          </w:p>
          <w:p w:rsidR="0042449A" w:rsidRDefault="0042449A" w:rsidP="00C372BA">
            <w:pPr>
              <w:widowControl w:val="0"/>
              <w:autoSpaceDE w:val="0"/>
              <w:autoSpaceDN w:val="0"/>
              <w:adjustRightInd w:val="0"/>
              <w:spacing w:after="0" w:line="240" w:lineRule="auto"/>
              <w:rPr>
                <w:rFonts w:ascii="Times New Roman" w:eastAsia="Times New Roman" w:hAnsi="Times New Roman"/>
                <w:sz w:val="24"/>
                <w:szCs w:val="24"/>
                <w:lang w:eastAsia="ru-RU"/>
              </w:rPr>
            </w:pPr>
          </w:p>
          <w:p w:rsidR="0042449A" w:rsidRPr="00C372BA" w:rsidRDefault="00AB73CA" w:rsidP="0057787D">
            <w:pPr>
              <w:widowControl w:val="0"/>
              <w:autoSpaceDE w:val="0"/>
              <w:autoSpaceDN w:val="0"/>
              <w:adjustRightInd w:val="0"/>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С.А. Лаврову</w:t>
            </w:r>
            <w:bookmarkStart w:id="0" w:name="_GoBack"/>
            <w:bookmarkEnd w:id="0"/>
          </w:p>
        </w:tc>
      </w:tr>
      <w:tr w:rsidR="0042449A" w:rsidRPr="00C372BA" w:rsidTr="0042449A">
        <w:trPr>
          <w:trHeight w:val="210"/>
        </w:trPr>
        <w:tc>
          <w:tcPr>
            <w:tcW w:w="817" w:type="dxa"/>
            <w:vMerge/>
          </w:tcPr>
          <w:p w:rsidR="0042449A" w:rsidRPr="00C372BA" w:rsidRDefault="0042449A" w:rsidP="00C372BA">
            <w:pPr>
              <w:spacing w:after="0" w:line="240" w:lineRule="auto"/>
              <w:jc w:val="right"/>
              <w:rPr>
                <w:rFonts w:ascii="Times New Roman" w:eastAsia="Times New Roman" w:hAnsi="Times New Roman"/>
                <w:sz w:val="20"/>
                <w:szCs w:val="20"/>
                <w:lang w:eastAsia="ru-RU"/>
              </w:rPr>
            </w:pPr>
          </w:p>
        </w:tc>
        <w:tc>
          <w:tcPr>
            <w:tcW w:w="3691" w:type="dxa"/>
            <w:vMerge/>
          </w:tcPr>
          <w:p w:rsidR="0042449A" w:rsidRPr="00C372BA" w:rsidRDefault="0042449A" w:rsidP="00C372BA">
            <w:pPr>
              <w:spacing w:after="0" w:line="240" w:lineRule="auto"/>
              <w:ind w:right="-95"/>
              <w:jc w:val="center"/>
              <w:rPr>
                <w:rFonts w:ascii="Times New Roman" w:eastAsia="Times New Roman" w:hAnsi="Times New Roman"/>
                <w:i/>
                <w:sz w:val="20"/>
                <w:szCs w:val="20"/>
                <w:lang w:eastAsia="ru-RU"/>
              </w:rPr>
            </w:pPr>
          </w:p>
        </w:tc>
        <w:tc>
          <w:tcPr>
            <w:tcW w:w="5806" w:type="dxa"/>
            <w:tcBorders>
              <w:top w:val="single" w:sz="4" w:space="0" w:color="auto"/>
            </w:tcBorders>
          </w:tcPr>
          <w:p w:rsidR="0042449A" w:rsidRDefault="0042449A" w:rsidP="0057787D">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C372BA" w:rsidRPr="00C372BA" w:rsidTr="005B1A9E">
        <w:trPr>
          <w:trHeight w:val="218"/>
        </w:trPr>
        <w:tc>
          <w:tcPr>
            <w:tcW w:w="817" w:type="dxa"/>
          </w:tcPr>
          <w:p w:rsidR="00C372BA" w:rsidRPr="00C372BA" w:rsidRDefault="00C372BA" w:rsidP="00C372BA">
            <w:pPr>
              <w:spacing w:after="0" w:line="240" w:lineRule="auto"/>
              <w:jc w:val="right"/>
              <w:rPr>
                <w:rFonts w:ascii="Times New Roman" w:eastAsia="Times New Roman" w:hAnsi="Times New Roman"/>
                <w:sz w:val="20"/>
                <w:szCs w:val="20"/>
                <w:lang w:eastAsia="ru-RU"/>
              </w:rPr>
            </w:pPr>
          </w:p>
        </w:tc>
        <w:tc>
          <w:tcPr>
            <w:tcW w:w="3691" w:type="dxa"/>
          </w:tcPr>
          <w:p w:rsidR="00C372BA" w:rsidRPr="00C372BA" w:rsidRDefault="00C372BA" w:rsidP="00C372BA">
            <w:pPr>
              <w:spacing w:after="0" w:line="240" w:lineRule="auto"/>
              <w:ind w:right="-95"/>
              <w:rPr>
                <w:rFonts w:ascii="Times New Roman" w:eastAsia="Times New Roman" w:hAnsi="Times New Roman"/>
                <w:sz w:val="24"/>
                <w:szCs w:val="24"/>
                <w:lang w:eastAsia="ru-RU"/>
              </w:rPr>
            </w:pPr>
          </w:p>
        </w:tc>
        <w:tc>
          <w:tcPr>
            <w:tcW w:w="5806" w:type="dxa"/>
            <w:tcBorders>
              <w:bottom w:val="single" w:sz="4" w:space="0" w:color="auto"/>
            </w:tcBorders>
          </w:tcPr>
          <w:p w:rsidR="00C372BA" w:rsidRPr="00C372BA" w:rsidRDefault="00C372BA" w:rsidP="00546964">
            <w:pPr>
              <w:spacing w:after="0" w:line="240" w:lineRule="auto"/>
              <w:rPr>
                <w:rFonts w:ascii="Times New Roman" w:eastAsia="Times New Roman" w:hAnsi="Times New Roman"/>
                <w:i/>
                <w:sz w:val="24"/>
                <w:szCs w:val="24"/>
                <w:lang w:eastAsia="ru-RU"/>
              </w:rPr>
            </w:pPr>
            <w:r w:rsidRPr="00C372BA">
              <w:rPr>
                <w:rFonts w:ascii="Times New Roman" w:eastAsia="Times New Roman" w:hAnsi="Times New Roman"/>
                <w:i/>
                <w:sz w:val="24"/>
                <w:szCs w:val="24"/>
                <w:lang w:eastAsia="ru-RU"/>
              </w:rPr>
              <w:t xml:space="preserve">от </w:t>
            </w:r>
          </w:p>
        </w:tc>
      </w:tr>
      <w:tr w:rsidR="00C372BA" w:rsidRPr="00C372BA" w:rsidTr="0042449A">
        <w:trPr>
          <w:trHeight w:val="505"/>
        </w:trPr>
        <w:tc>
          <w:tcPr>
            <w:tcW w:w="817" w:type="dxa"/>
          </w:tcPr>
          <w:p w:rsidR="00C372BA" w:rsidRPr="00C372BA" w:rsidRDefault="00C372BA" w:rsidP="00C372BA">
            <w:pPr>
              <w:spacing w:after="0" w:line="240" w:lineRule="auto"/>
              <w:jc w:val="right"/>
              <w:rPr>
                <w:rFonts w:ascii="Times New Roman" w:eastAsia="Times New Roman" w:hAnsi="Times New Roman"/>
                <w:sz w:val="20"/>
                <w:szCs w:val="20"/>
                <w:lang w:eastAsia="ru-RU"/>
              </w:rPr>
            </w:pPr>
          </w:p>
        </w:tc>
        <w:tc>
          <w:tcPr>
            <w:tcW w:w="3691" w:type="dxa"/>
          </w:tcPr>
          <w:p w:rsidR="00C372BA" w:rsidRPr="00C372BA" w:rsidRDefault="00C372BA" w:rsidP="00C372BA">
            <w:pPr>
              <w:spacing w:after="0" w:line="240" w:lineRule="auto"/>
              <w:ind w:right="-95"/>
              <w:rPr>
                <w:rFonts w:ascii="Times New Roman" w:eastAsia="Times New Roman" w:hAnsi="Times New Roman"/>
                <w:sz w:val="24"/>
                <w:szCs w:val="24"/>
                <w:lang w:eastAsia="ru-RU"/>
              </w:rPr>
            </w:pPr>
          </w:p>
        </w:tc>
        <w:tc>
          <w:tcPr>
            <w:tcW w:w="5806" w:type="dxa"/>
            <w:tcBorders>
              <w:top w:val="single" w:sz="4" w:space="0" w:color="auto"/>
            </w:tcBorders>
          </w:tcPr>
          <w:p w:rsidR="00C372BA" w:rsidRPr="00C372BA" w:rsidRDefault="00C372BA" w:rsidP="00C372BA">
            <w:pPr>
              <w:spacing w:after="0" w:line="240" w:lineRule="auto"/>
              <w:ind w:left="-108"/>
              <w:jc w:val="center"/>
              <w:rPr>
                <w:rFonts w:ascii="Times New Roman" w:eastAsia="Times New Roman" w:hAnsi="Times New Roman"/>
                <w:i/>
                <w:sz w:val="20"/>
                <w:szCs w:val="20"/>
                <w:lang w:eastAsia="ru-RU"/>
              </w:rPr>
            </w:pPr>
            <w:r w:rsidRPr="00C372BA">
              <w:rPr>
                <w:rFonts w:ascii="Times New Roman" w:eastAsia="Times New Roman" w:hAnsi="Times New Roman"/>
                <w:i/>
                <w:sz w:val="20"/>
                <w:szCs w:val="20"/>
                <w:lang w:eastAsia="ru-RU"/>
              </w:rPr>
              <w:t>(фамилия, имя, отчество)</w:t>
            </w:r>
          </w:p>
          <w:p w:rsidR="00C372BA" w:rsidRPr="00C372BA" w:rsidRDefault="00C372BA" w:rsidP="00C372BA">
            <w:pPr>
              <w:spacing w:after="0" w:line="240" w:lineRule="auto"/>
              <w:ind w:left="-108" w:right="-108"/>
              <w:jc w:val="center"/>
              <w:rPr>
                <w:rFonts w:ascii="Times New Roman" w:eastAsia="Times New Roman" w:hAnsi="Times New Roman"/>
                <w:i/>
                <w:sz w:val="20"/>
                <w:szCs w:val="20"/>
                <w:lang w:eastAsia="ru-RU"/>
              </w:rPr>
            </w:pPr>
          </w:p>
          <w:p w:rsidR="00C372BA" w:rsidRPr="00C372BA" w:rsidRDefault="00C372BA" w:rsidP="00C372BA">
            <w:pPr>
              <w:spacing w:after="0" w:line="240" w:lineRule="auto"/>
              <w:ind w:left="-108"/>
              <w:jc w:val="center"/>
              <w:rPr>
                <w:rFonts w:ascii="Times New Roman" w:eastAsia="Times New Roman" w:hAnsi="Times New Roman"/>
                <w:sz w:val="20"/>
                <w:szCs w:val="20"/>
                <w:lang w:eastAsia="ru-RU"/>
              </w:rPr>
            </w:pPr>
            <w:r w:rsidRPr="00C372BA">
              <w:rPr>
                <w:rFonts w:ascii="Times New Roman" w:eastAsia="Times New Roman" w:hAnsi="Times New Roman"/>
                <w:i/>
                <w:sz w:val="20"/>
                <w:szCs w:val="20"/>
                <w:lang w:eastAsia="ru-RU"/>
              </w:rPr>
              <w:t>________________________________________________________</w:t>
            </w:r>
          </w:p>
        </w:tc>
      </w:tr>
    </w:tbl>
    <w:p w:rsidR="00933D8B" w:rsidRDefault="00933D8B" w:rsidP="00C372BA">
      <w:pPr>
        <w:spacing w:before="80" w:after="0" w:line="240" w:lineRule="auto"/>
        <w:ind w:left="-567" w:firstLine="425"/>
        <w:jc w:val="center"/>
        <w:rPr>
          <w:rFonts w:ascii="Times New Roman" w:eastAsia="Times New Roman" w:hAnsi="Times New Roman"/>
          <w:b/>
          <w:sz w:val="24"/>
          <w:szCs w:val="24"/>
          <w:lang w:eastAsia="ru-RU"/>
        </w:rPr>
      </w:pPr>
    </w:p>
    <w:p w:rsidR="00C372BA" w:rsidRPr="00C372BA" w:rsidRDefault="00C372BA" w:rsidP="00933D8B">
      <w:pPr>
        <w:spacing w:before="80" w:after="0" w:line="240" w:lineRule="auto"/>
        <w:jc w:val="center"/>
        <w:rPr>
          <w:rFonts w:ascii="Times New Roman" w:eastAsia="Times New Roman" w:hAnsi="Times New Roman"/>
          <w:b/>
          <w:sz w:val="24"/>
          <w:szCs w:val="24"/>
          <w:lang w:eastAsia="ru-RU"/>
        </w:rPr>
      </w:pPr>
      <w:r w:rsidRPr="00C372BA">
        <w:rPr>
          <w:rFonts w:ascii="Times New Roman" w:eastAsia="Times New Roman" w:hAnsi="Times New Roman"/>
          <w:b/>
          <w:sz w:val="24"/>
          <w:szCs w:val="24"/>
          <w:lang w:eastAsia="ru-RU"/>
        </w:rPr>
        <w:t>СОГЛАСИЕ</w:t>
      </w:r>
    </w:p>
    <w:p w:rsidR="00C372BA" w:rsidRDefault="00C372BA" w:rsidP="00933D8B">
      <w:pPr>
        <w:spacing w:after="0" w:line="240" w:lineRule="auto"/>
        <w:jc w:val="center"/>
        <w:rPr>
          <w:rFonts w:ascii="Times New Roman" w:eastAsia="Times New Roman" w:hAnsi="Times New Roman"/>
          <w:b/>
          <w:sz w:val="24"/>
          <w:szCs w:val="24"/>
          <w:lang w:eastAsia="ru-RU"/>
        </w:rPr>
      </w:pPr>
      <w:r w:rsidRPr="00C372BA">
        <w:rPr>
          <w:rFonts w:ascii="Times New Roman" w:eastAsia="Times New Roman" w:hAnsi="Times New Roman"/>
          <w:b/>
          <w:sz w:val="24"/>
          <w:szCs w:val="24"/>
          <w:lang w:eastAsia="ru-RU"/>
        </w:rPr>
        <w:t xml:space="preserve"> на обработку персональных данных</w:t>
      </w:r>
    </w:p>
    <w:p w:rsidR="00D478ED" w:rsidRPr="00C372BA" w:rsidRDefault="00D478ED" w:rsidP="00C372BA">
      <w:pPr>
        <w:spacing w:after="0" w:line="240" w:lineRule="auto"/>
        <w:ind w:left="-567" w:firstLine="425"/>
        <w:jc w:val="center"/>
        <w:rPr>
          <w:rFonts w:ascii="Times New Roman" w:eastAsia="Times New Roman" w:hAnsi="Times New Roman"/>
          <w:sz w:val="24"/>
          <w:szCs w:val="24"/>
          <w:lang w:eastAsia="ru-RU"/>
        </w:rPr>
      </w:pPr>
    </w:p>
    <w:p w:rsidR="00C372BA" w:rsidRPr="00C372BA" w:rsidRDefault="00C372BA" w:rsidP="00C372BA">
      <w:pPr>
        <w:spacing w:after="0" w:line="240" w:lineRule="auto"/>
        <w:ind w:left="-567" w:firstLine="567"/>
        <w:rPr>
          <w:rFonts w:ascii="Times New Roman" w:eastAsia="Times New Roman" w:hAnsi="Times New Roman"/>
          <w:sz w:val="24"/>
          <w:szCs w:val="24"/>
          <w:lang w:eastAsia="ru-RU"/>
        </w:rPr>
      </w:pP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Pr="00C372BA">
        <w:rPr>
          <w:rFonts w:ascii="Times New Roman" w:eastAsia="Times New Roman" w:hAnsi="Times New Roman"/>
          <w:sz w:val="24"/>
          <w:szCs w:val="24"/>
          <w:lang w:eastAsia="ru-RU"/>
        </w:rPr>
        <w:tab/>
      </w:r>
      <w:r w:rsidR="00D21274">
        <w:rPr>
          <w:rFonts w:ascii="Times New Roman" w:eastAsia="Times New Roman" w:hAnsi="Times New Roman"/>
          <w:sz w:val="24"/>
          <w:szCs w:val="24"/>
          <w:lang w:eastAsia="ru-RU"/>
        </w:rPr>
        <w:t xml:space="preserve">             </w:t>
      </w:r>
      <w:r w:rsidRPr="00C372BA">
        <w:rPr>
          <w:rFonts w:ascii="Times New Roman" w:eastAsia="Times New Roman" w:hAnsi="Times New Roman"/>
          <w:sz w:val="24"/>
          <w:szCs w:val="24"/>
          <w:lang w:eastAsia="ru-RU"/>
        </w:rPr>
        <w:t xml:space="preserve">            «___» ____</w:t>
      </w:r>
      <w:r w:rsidR="00546964">
        <w:rPr>
          <w:rFonts w:ascii="Times New Roman" w:eastAsia="Times New Roman" w:hAnsi="Times New Roman"/>
          <w:sz w:val="24"/>
          <w:szCs w:val="24"/>
          <w:lang w:eastAsia="ru-RU"/>
        </w:rPr>
        <w:t>__</w:t>
      </w:r>
      <w:r w:rsidRPr="00C372BA">
        <w:rPr>
          <w:rFonts w:ascii="Times New Roman" w:eastAsia="Times New Roman" w:hAnsi="Times New Roman"/>
          <w:sz w:val="24"/>
          <w:szCs w:val="24"/>
          <w:lang w:eastAsia="ru-RU"/>
        </w:rPr>
        <w:t xml:space="preserve">____    </w:t>
      </w:r>
      <w:r w:rsidR="00546964">
        <w:rPr>
          <w:rFonts w:ascii="Times New Roman" w:eastAsia="Times New Roman" w:hAnsi="Times New Roman"/>
          <w:sz w:val="24"/>
          <w:szCs w:val="24"/>
          <w:lang w:eastAsia="ru-RU"/>
        </w:rPr>
        <w:t>20</w:t>
      </w:r>
      <w:r w:rsidRPr="00C372BA">
        <w:rPr>
          <w:rFonts w:ascii="Times New Roman" w:eastAsia="Times New Roman" w:hAnsi="Times New Roman"/>
          <w:sz w:val="24"/>
          <w:szCs w:val="24"/>
          <w:lang w:eastAsia="ru-RU"/>
        </w:rPr>
        <w:t>___</w:t>
      </w:r>
      <w:r w:rsidR="00546964">
        <w:rPr>
          <w:rFonts w:ascii="Times New Roman" w:eastAsia="Times New Roman" w:hAnsi="Times New Roman"/>
          <w:sz w:val="24"/>
          <w:szCs w:val="24"/>
          <w:lang w:eastAsia="ru-RU"/>
        </w:rPr>
        <w:t>г.</w:t>
      </w:r>
    </w:p>
    <w:p w:rsidR="00C372BA" w:rsidRPr="00C372BA" w:rsidRDefault="00C372BA" w:rsidP="00C372BA">
      <w:pPr>
        <w:spacing w:after="0" w:line="240" w:lineRule="auto"/>
        <w:ind w:left="-567" w:firstLine="425"/>
        <w:jc w:val="right"/>
        <w:rPr>
          <w:rFonts w:ascii="Times New Roman" w:eastAsia="Times New Roman" w:hAnsi="Times New Roman"/>
          <w:sz w:val="16"/>
          <w:szCs w:val="16"/>
          <w:lang w:eastAsia="ru-RU"/>
        </w:rPr>
      </w:pPr>
    </w:p>
    <w:tbl>
      <w:tblPr>
        <w:tblW w:w="9781" w:type="dxa"/>
        <w:tblInd w:w="426" w:type="dxa"/>
        <w:tblLayout w:type="fixed"/>
        <w:tblCellMar>
          <w:left w:w="0" w:type="dxa"/>
          <w:right w:w="0" w:type="dxa"/>
        </w:tblCellMar>
        <w:tblLook w:val="0000" w:firstRow="0" w:lastRow="0" w:firstColumn="0" w:lastColumn="0" w:noHBand="0" w:noVBand="0"/>
      </w:tblPr>
      <w:tblGrid>
        <w:gridCol w:w="425"/>
        <w:gridCol w:w="9214"/>
        <w:gridCol w:w="142"/>
      </w:tblGrid>
      <w:tr w:rsidR="00C372BA" w:rsidRPr="00C372BA" w:rsidTr="005B1A9E">
        <w:tc>
          <w:tcPr>
            <w:tcW w:w="425" w:type="dxa"/>
          </w:tcPr>
          <w:p w:rsidR="00C372BA" w:rsidRPr="00C372BA" w:rsidRDefault="00C372BA" w:rsidP="00C372BA">
            <w:pPr>
              <w:autoSpaceDE w:val="0"/>
              <w:autoSpaceDN w:val="0"/>
              <w:adjustRightInd w:val="0"/>
              <w:snapToGrid w:val="0"/>
              <w:spacing w:after="0" w:line="240" w:lineRule="auto"/>
              <w:jc w:val="both"/>
              <w:rPr>
                <w:rFonts w:ascii="Times New Roman" w:eastAsia="Times New Roman" w:hAnsi="Times New Roman" w:cs="Courier New"/>
                <w:sz w:val="24"/>
                <w:szCs w:val="24"/>
                <w:lang w:eastAsia="ru-RU"/>
              </w:rPr>
            </w:pPr>
            <w:r w:rsidRPr="00C372BA">
              <w:rPr>
                <w:rFonts w:ascii="Times New Roman" w:eastAsia="Times New Roman" w:hAnsi="Times New Roman" w:cs="Courier New"/>
                <w:sz w:val="24"/>
                <w:szCs w:val="24"/>
                <w:lang w:eastAsia="ru-RU"/>
              </w:rPr>
              <w:t>Я,</w:t>
            </w:r>
          </w:p>
        </w:tc>
        <w:tc>
          <w:tcPr>
            <w:tcW w:w="9214" w:type="dxa"/>
            <w:tcBorders>
              <w:bottom w:val="single" w:sz="4" w:space="0" w:color="auto"/>
            </w:tcBorders>
          </w:tcPr>
          <w:p w:rsidR="00C372BA" w:rsidRPr="00C372BA" w:rsidRDefault="00C372BA" w:rsidP="00C372BA">
            <w:pPr>
              <w:autoSpaceDE w:val="0"/>
              <w:autoSpaceDN w:val="0"/>
              <w:adjustRightInd w:val="0"/>
              <w:snapToGrid w:val="0"/>
              <w:spacing w:after="0" w:line="240" w:lineRule="auto"/>
              <w:rPr>
                <w:rFonts w:ascii="Times New Roman" w:eastAsia="Times New Roman" w:hAnsi="Times New Roman"/>
                <w:i/>
                <w:sz w:val="24"/>
                <w:szCs w:val="24"/>
                <w:lang w:eastAsia="ru-RU"/>
              </w:rPr>
            </w:pPr>
          </w:p>
        </w:tc>
        <w:tc>
          <w:tcPr>
            <w:tcW w:w="142"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b/>
                <w:sz w:val="24"/>
                <w:lang w:eastAsia="ru-RU"/>
              </w:rPr>
            </w:pPr>
            <w:r w:rsidRPr="00C372BA">
              <w:rPr>
                <w:rFonts w:ascii="Times New Roman" w:eastAsia="Times New Roman" w:hAnsi="Times New Roman" w:cs="Courier New"/>
                <w:b/>
                <w:sz w:val="24"/>
                <w:lang w:eastAsia="ru-RU"/>
              </w:rPr>
              <w:t>,</w:t>
            </w:r>
          </w:p>
        </w:tc>
      </w:tr>
    </w:tbl>
    <w:p w:rsidR="00C372BA" w:rsidRPr="00C372BA" w:rsidRDefault="00C372BA" w:rsidP="00C372BA">
      <w:pPr>
        <w:spacing w:after="60" w:line="240" w:lineRule="auto"/>
        <w:ind w:left="284" w:right="142" w:firstLine="425"/>
        <w:rPr>
          <w:rFonts w:ascii="Times New Roman" w:eastAsia="Times New Roman" w:hAnsi="Times New Roman"/>
          <w:sz w:val="24"/>
          <w:szCs w:val="24"/>
          <w:lang w:eastAsia="ru-RU"/>
        </w:rPr>
      </w:pPr>
      <w:r w:rsidRPr="00C372BA">
        <w:rPr>
          <w:rFonts w:ascii="Times New Roman" w:eastAsia="Times New Roman" w:hAnsi="Times New Roman"/>
          <w:sz w:val="18"/>
          <w:szCs w:val="18"/>
          <w:lang w:eastAsia="ru-RU"/>
        </w:rPr>
        <w:t xml:space="preserve">                                                                                               (</w:t>
      </w:r>
      <w:r w:rsidRPr="00C372BA">
        <w:rPr>
          <w:rFonts w:ascii="Times New Roman" w:eastAsia="Times New Roman" w:hAnsi="Times New Roman"/>
          <w:sz w:val="20"/>
          <w:szCs w:val="20"/>
          <w:lang w:eastAsia="ru-RU"/>
        </w:rPr>
        <w:t>ФИО</w:t>
      </w:r>
      <w:r w:rsidRPr="00C372BA">
        <w:rPr>
          <w:rFonts w:ascii="Times New Roman" w:eastAsia="Times New Roman" w:hAnsi="Times New Roman"/>
          <w:sz w:val="18"/>
          <w:szCs w:val="18"/>
          <w:lang w:eastAsia="ru-RU"/>
        </w:rPr>
        <w:t>)</w:t>
      </w:r>
    </w:p>
    <w:tbl>
      <w:tblPr>
        <w:tblW w:w="10206" w:type="dxa"/>
        <w:tblLayout w:type="fixed"/>
        <w:tblCellMar>
          <w:left w:w="0" w:type="dxa"/>
          <w:right w:w="0" w:type="dxa"/>
        </w:tblCellMar>
        <w:tblLook w:val="0000" w:firstRow="0" w:lastRow="0" w:firstColumn="0" w:lastColumn="0" w:noHBand="0" w:noVBand="0"/>
      </w:tblPr>
      <w:tblGrid>
        <w:gridCol w:w="1135"/>
        <w:gridCol w:w="142"/>
        <w:gridCol w:w="709"/>
        <w:gridCol w:w="141"/>
        <w:gridCol w:w="851"/>
        <w:gridCol w:w="425"/>
        <w:gridCol w:w="992"/>
        <w:gridCol w:w="284"/>
        <w:gridCol w:w="850"/>
        <w:gridCol w:w="142"/>
        <w:gridCol w:w="1418"/>
        <w:gridCol w:w="141"/>
        <w:gridCol w:w="2976"/>
      </w:tblGrid>
      <w:tr w:rsidR="00C372BA" w:rsidRPr="00C372BA" w:rsidTr="005B1A9E">
        <w:tc>
          <w:tcPr>
            <w:tcW w:w="1135" w:type="dxa"/>
            <w:tcBorders>
              <w:bottom w:val="single" w:sz="4" w:space="0" w:color="auto"/>
            </w:tcBorders>
          </w:tcPr>
          <w:p w:rsidR="00C372BA" w:rsidRPr="00C372BA" w:rsidRDefault="00C372BA" w:rsidP="00C372BA">
            <w:pPr>
              <w:autoSpaceDE w:val="0"/>
              <w:autoSpaceDN w:val="0"/>
              <w:adjustRightInd w:val="0"/>
              <w:snapToGrid w:val="0"/>
              <w:spacing w:after="0" w:line="240" w:lineRule="auto"/>
              <w:jc w:val="both"/>
              <w:rPr>
                <w:rFonts w:ascii="Times New Roman" w:eastAsia="Times New Roman" w:hAnsi="Times New Roman" w:cs="Courier New"/>
                <w:sz w:val="24"/>
                <w:szCs w:val="24"/>
                <w:lang w:eastAsia="ru-RU"/>
              </w:rPr>
            </w:pPr>
            <w:r w:rsidRPr="00C372BA">
              <w:rPr>
                <w:rFonts w:ascii="Times New Roman" w:eastAsia="Times New Roman" w:hAnsi="Times New Roman" w:cs="Courier New"/>
                <w:i/>
                <w:sz w:val="26"/>
                <w:szCs w:val="26"/>
                <w:lang w:eastAsia="ru-RU"/>
              </w:rPr>
              <w:t xml:space="preserve"> паспорт</w:t>
            </w:r>
          </w:p>
        </w:tc>
        <w:tc>
          <w:tcPr>
            <w:tcW w:w="142" w:type="dxa"/>
          </w:tcPr>
          <w:p w:rsidR="00C372BA" w:rsidRPr="00C372BA" w:rsidRDefault="00C372BA" w:rsidP="00C372BA">
            <w:pPr>
              <w:autoSpaceDE w:val="0"/>
              <w:autoSpaceDN w:val="0"/>
              <w:adjustRightInd w:val="0"/>
              <w:snapToGrid w:val="0"/>
              <w:spacing w:after="0" w:line="240" w:lineRule="auto"/>
              <w:rPr>
                <w:rFonts w:ascii="Times New Roman" w:eastAsia="Times New Roman" w:hAnsi="Times New Roman" w:cs="Courier New"/>
                <w:i/>
                <w:color w:val="FF0000"/>
                <w:sz w:val="26"/>
                <w:szCs w:val="26"/>
                <w:lang w:eastAsia="ru-RU"/>
              </w:rPr>
            </w:pPr>
          </w:p>
        </w:tc>
        <w:tc>
          <w:tcPr>
            <w:tcW w:w="709"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sz w:val="24"/>
                <w:lang w:eastAsia="ru-RU"/>
              </w:rPr>
            </w:pPr>
            <w:r w:rsidRPr="00C372BA">
              <w:rPr>
                <w:rFonts w:ascii="Times New Roman" w:eastAsia="Times New Roman" w:hAnsi="Times New Roman" w:cs="Courier New"/>
                <w:sz w:val="24"/>
                <w:lang w:eastAsia="ru-RU"/>
              </w:rPr>
              <w:t>серия</w:t>
            </w:r>
          </w:p>
        </w:tc>
        <w:tc>
          <w:tcPr>
            <w:tcW w:w="141"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b/>
                <w:sz w:val="24"/>
                <w:lang w:eastAsia="ru-RU"/>
              </w:rPr>
            </w:pPr>
          </w:p>
        </w:tc>
        <w:tc>
          <w:tcPr>
            <w:tcW w:w="851" w:type="dxa"/>
            <w:tcBorders>
              <w:bottom w:val="single" w:sz="4" w:space="0" w:color="auto"/>
            </w:tcBorders>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b/>
                <w:sz w:val="24"/>
                <w:szCs w:val="24"/>
                <w:lang w:eastAsia="ru-RU"/>
              </w:rPr>
            </w:pPr>
          </w:p>
        </w:tc>
        <w:tc>
          <w:tcPr>
            <w:tcW w:w="425"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sz w:val="24"/>
                <w:lang w:eastAsia="ru-RU"/>
              </w:rPr>
            </w:pPr>
            <w:r w:rsidRPr="00C372BA">
              <w:rPr>
                <w:rFonts w:ascii="Times New Roman" w:eastAsia="Times New Roman" w:hAnsi="Times New Roman" w:cs="Courier New"/>
                <w:sz w:val="24"/>
                <w:lang w:eastAsia="ru-RU"/>
              </w:rPr>
              <w:t>№</w:t>
            </w:r>
          </w:p>
        </w:tc>
        <w:tc>
          <w:tcPr>
            <w:tcW w:w="992" w:type="dxa"/>
            <w:tcBorders>
              <w:bottom w:val="single" w:sz="4" w:space="0" w:color="auto"/>
            </w:tcBorders>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i/>
                <w:sz w:val="24"/>
                <w:szCs w:val="24"/>
                <w:lang w:eastAsia="ru-RU"/>
              </w:rPr>
            </w:pPr>
          </w:p>
        </w:tc>
        <w:tc>
          <w:tcPr>
            <w:tcW w:w="284"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i/>
                <w:sz w:val="24"/>
                <w:szCs w:val="24"/>
                <w:lang w:eastAsia="ru-RU"/>
              </w:rPr>
            </w:pPr>
          </w:p>
        </w:tc>
        <w:tc>
          <w:tcPr>
            <w:tcW w:w="850" w:type="dxa"/>
          </w:tcPr>
          <w:p w:rsidR="00C372BA" w:rsidRPr="00C372BA" w:rsidRDefault="00C372BA" w:rsidP="00C372BA">
            <w:pPr>
              <w:autoSpaceDE w:val="0"/>
              <w:autoSpaceDN w:val="0"/>
              <w:adjustRightInd w:val="0"/>
              <w:snapToGrid w:val="0"/>
              <w:spacing w:after="0" w:line="240" w:lineRule="auto"/>
              <w:rPr>
                <w:rFonts w:ascii="Times New Roman" w:eastAsia="Times New Roman" w:hAnsi="Times New Roman" w:cs="Courier New"/>
                <w:sz w:val="24"/>
                <w:lang w:eastAsia="ru-RU"/>
              </w:rPr>
            </w:pPr>
            <w:r w:rsidRPr="00C372BA">
              <w:rPr>
                <w:rFonts w:ascii="Times New Roman" w:eastAsia="Times New Roman" w:hAnsi="Times New Roman" w:cs="Courier New"/>
                <w:sz w:val="24"/>
                <w:lang w:eastAsia="ru-RU"/>
              </w:rPr>
              <w:t>выдан</w:t>
            </w:r>
          </w:p>
        </w:tc>
        <w:tc>
          <w:tcPr>
            <w:tcW w:w="142"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b/>
                <w:sz w:val="24"/>
                <w:lang w:eastAsia="ru-RU"/>
              </w:rPr>
            </w:pPr>
          </w:p>
        </w:tc>
        <w:tc>
          <w:tcPr>
            <w:tcW w:w="1418" w:type="dxa"/>
            <w:tcBorders>
              <w:bottom w:val="single" w:sz="4" w:space="0" w:color="auto"/>
            </w:tcBorders>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i/>
                <w:sz w:val="24"/>
                <w:szCs w:val="24"/>
                <w:lang w:eastAsia="ru-RU"/>
              </w:rPr>
            </w:pPr>
          </w:p>
        </w:tc>
        <w:tc>
          <w:tcPr>
            <w:tcW w:w="141" w:type="dxa"/>
          </w:tcPr>
          <w:p w:rsidR="00C372BA" w:rsidRPr="00C372BA" w:rsidRDefault="00C372BA" w:rsidP="00C372BA">
            <w:pPr>
              <w:autoSpaceDE w:val="0"/>
              <w:autoSpaceDN w:val="0"/>
              <w:adjustRightInd w:val="0"/>
              <w:snapToGrid w:val="0"/>
              <w:spacing w:after="0" w:line="240" w:lineRule="auto"/>
              <w:jc w:val="center"/>
              <w:rPr>
                <w:rFonts w:ascii="Times New Roman" w:eastAsia="Times New Roman" w:hAnsi="Times New Roman" w:cs="Courier New"/>
                <w:b/>
                <w:sz w:val="24"/>
                <w:lang w:eastAsia="ru-RU"/>
              </w:rPr>
            </w:pPr>
          </w:p>
        </w:tc>
        <w:tc>
          <w:tcPr>
            <w:tcW w:w="2976" w:type="dxa"/>
            <w:tcBorders>
              <w:bottom w:val="single" w:sz="4" w:space="0" w:color="auto"/>
            </w:tcBorders>
          </w:tcPr>
          <w:p w:rsidR="00C372BA" w:rsidRPr="00C372BA" w:rsidRDefault="00C372BA" w:rsidP="00C372BA">
            <w:pPr>
              <w:autoSpaceDE w:val="0"/>
              <w:autoSpaceDN w:val="0"/>
              <w:adjustRightInd w:val="0"/>
              <w:snapToGrid w:val="0"/>
              <w:spacing w:after="0" w:line="240" w:lineRule="auto"/>
              <w:rPr>
                <w:rFonts w:ascii="Times New Roman" w:eastAsia="Times New Roman" w:hAnsi="Times New Roman" w:cs="Courier New"/>
                <w:i/>
                <w:sz w:val="24"/>
                <w:szCs w:val="24"/>
                <w:lang w:eastAsia="ru-RU"/>
              </w:rPr>
            </w:pPr>
          </w:p>
        </w:tc>
      </w:tr>
    </w:tbl>
    <w:p w:rsidR="00C372BA" w:rsidRPr="00C372BA" w:rsidRDefault="00C372BA" w:rsidP="00C372BA">
      <w:pPr>
        <w:spacing w:after="0" w:line="240" w:lineRule="auto"/>
        <w:jc w:val="both"/>
        <w:rPr>
          <w:rFonts w:ascii="Times New Roman" w:eastAsia="Times New Roman" w:hAnsi="Times New Roman"/>
          <w:sz w:val="20"/>
          <w:szCs w:val="20"/>
          <w:lang w:eastAsia="ru-RU"/>
        </w:rPr>
      </w:pPr>
      <w:r w:rsidRPr="00C372BA">
        <w:rPr>
          <w:rFonts w:ascii="Times New Roman" w:eastAsia="Times New Roman" w:hAnsi="Times New Roman"/>
          <w:i/>
          <w:sz w:val="20"/>
          <w:szCs w:val="20"/>
          <w:lang w:eastAsia="ru-RU"/>
        </w:rPr>
        <w:t xml:space="preserve">(вид документа, удостоверяющего </w:t>
      </w:r>
      <w:r w:rsidR="00E06062" w:rsidRPr="00C372BA">
        <w:rPr>
          <w:rFonts w:ascii="Times New Roman" w:eastAsia="Times New Roman" w:hAnsi="Times New Roman"/>
          <w:i/>
          <w:sz w:val="20"/>
          <w:szCs w:val="20"/>
          <w:lang w:eastAsia="ru-RU"/>
        </w:rPr>
        <w:t xml:space="preserve">личность)  </w:t>
      </w:r>
      <w:r w:rsidRPr="00C372BA">
        <w:rPr>
          <w:rFonts w:ascii="Times New Roman" w:eastAsia="Times New Roman" w:hAnsi="Times New Roman"/>
          <w:i/>
          <w:sz w:val="20"/>
          <w:szCs w:val="20"/>
          <w:lang w:eastAsia="ru-RU"/>
        </w:rPr>
        <w:t xml:space="preserve">                    </w:t>
      </w:r>
      <w:r w:rsidRPr="00C372BA">
        <w:rPr>
          <w:rFonts w:ascii="Times New Roman" w:eastAsia="Times New Roman" w:hAnsi="Times New Roman"/>
          <w:i/>
          <w:sz w:val="24"/>
          <w:szCs w:val="24"/>
          <w:lang w:eastAsia="ru-RU"/>
        </w:rPr>
        <w:t xml:space="preserve">            </w:t>
      </w:r>
      <w:r w:rsidRPr="00C372BA">
        <w:rPr>
          <w:rFonts w:ascii="Times New Roman" w:eastAsia="Times New Roman" w:hAnsi="Times New Roman"/>
          <w:i/>
          <w:sz w:val="20"/>
          <w:szCs w:val="20"/>
          <w:lang w:eastAsia="ru-RU"/>
        </w:rPr>
        <w:t xml:space="preserve"> когда выдан                        кем выдан</w:t>
      </w:r>
    </w:p>
    <w:tbl>
      <w:tblPr>
        <w:tblW w:w="10206" w:type="dxa"/>
        <w:tblLayout w:type="fixed"/>
        <w:tblCellMar>
          <w:left w:w="0" w:type="dxa"/>
          <w:right w:w="0" w:type="dxa"/>
        </w:tblCellMar>
        <w:tblLook w:val="0000" w:firstRow="0" w:lastRow="0" w:firstColumn="0" w:lastColumn="0" w:noHBand="0" w:noVBand="0"/>
      </w:tblPr>
      <w:tblGrid>
        <w:gridCol w:w="10206"/>
      </w:tblGrid>
      <w:tr w:rsidR="00C372BA" w:rsidRPr="00C372BA" w:rsidTr="0042449A">
        <w:tc>
          <w:tcPr>
            <w:tcW w:w="10206" w:type="dxa"/>
            <w:tcBorders>
              <w:bottom w:val="single" w:sz="4" w:space="0" w:color="auto"/>
            </w:tcBorders>
          </w:tcPr>
          <w:p w:rsidR="00C372BA" w:rsidRPr="00C372BA" w:rsidRDefault="00C372BA" w:rsidP="00C372BA">
            <w:pPr>
              <w:autoSpaceDE w:val="0"/>
              <w:autoSpaceDN w:val="0"/>
              <w:adjustRightInd w:val="0"/>
              <w:snapToGrid w:val="0"/>
              <w:spacing w:after="0" w:line="240" w:lineRule="auto"/>
              <w:rPr>
                <w:rFonts w:ascii="Times New Roman" w:eastAsia="Times New Roman" w:hAnsi="Times New Roman" w:cs="Courier New"/>
                <w:i/>
                <w:sz w:val="24"/>
                <w:szCs w:val="24"/>
                <w:lang w:eastAsia="ru-RU"/>
              </w:rPr>
            </w:pPr>
          </w:p>
        </w:tc>
      </w:tr>
      <w:tr w:rsidR="0042449A" w:rsidRPr="00C372BA" w:rsidTr="005458DF">
        <w:trPr>
          <w:trHeight w:val="375"/>
        </w:trPr>
        <w:tc>
          <w:tcPr>
            <w:tcW w:w="10206" w:type="dxa"/>
            <w:tcBorders>
              <w:top w:val="single" w:sz="4" w:space="0" w:color="auto"/>
              <w:bottom w:val="nil"/>
            </w:tcBorders>
            <w:vAlign w:val="bottom"/>
          </w:tcPr>
          <w:p w:rsidR="0042449A" w:rsidRPr="00C372BA" w:rsidRDefault="005458DF" w:rsidP="005458DF">
            <w:pPr>
              <w:autoSpaceDE w:val="0"/>
              <w:autoSpaceDN w:val="0"/>
              <w:adjustRightInd w:val="0"/>
              <w:snapToGrid w:val="0"/>
              <w:spacing w:after="0" w:line="240" w:lineRule="auto"/>
              <w:rPr>
                <w:rFonts w:ascii="Times New Roman" w:eastAsia="Times New Roman" w:hAnsi="Times New Roman" w:cs="Courier New"/>
                <w:i/>
                <w:sz w:val="24"/>
                <w:szCs w:val="24"/>
                <w:lang w:eastAsia="ru-RU"/>
              </w:rPr>
            </w:pPr>
            <w:r>
              <w:rPr>
                <w:rFonts w:ascii="Times New Roman" w:eastAsia="Times New Roman" w:hAnsi="Times New Roman" w:cs="Courier New"/>
                <w:sz w:val="24"/>
                <w:szCs w:val="24"/>
                <w:lang w:eastAsia="ru-RU"/>
              </w:rPr>
              <w:t>дата рождения_____________</w:t>
            </w:r>
            <w:r>
              <w:rPr>
                <w:rFonts w:ascii="Times New Roman" w:eastAsia="Times New Roman" w:hAnsi="Times New Roman" w:cs="Courier New"/>
                <w:i/>
                <w:sz w:val="24"/>
                <w:szCs w:val="24"/>
                <w:lang w:eastAsia="ru-RU"/>
              </w:rPr>
              <w:t>___</w:t>
            </w:r>
            <w:r w:rsidR="0042449A">
              <w:rPr>
                <w:rFonts w:ascii="Times New Roman" w:eastAsia="Times New Roman" w:hAnsi="Times New Roman" w:cs="Courier New"/>
                <w:i/>
                <w:sz w:val="24"/>
                <w:szCs w:val="24"/>
                <w:lang w:eastAsia="ru-RU"/>
              </w:rPr>
              <w:t xml:space="preserve"> </w:t>
            </w:r>
            <w:r w:rsidR="0042449A" w:rsidRPr="0042449A">
              <w:rPr>
                <w:rFonts w:ascii="Times New Roman" w:eastAsia="Times New Roman" w:hAnsi="Times New Roman" w:cs="Courier New"/>
                <w:sz w:val="24"/>
                <w:szCs w:val="24"/>
                <w:lang w:eastAsia="ru-RU"/>
              </w:rPr>
              <w:t>место рождения</w:t>
            </w:r>
            <w:r>
              <w:rPr>
                <w:rFonts w:ascii="Times New Roman" w:eastAsia="Times New Roman" w:hAnsi="Times New Roman" w:cs="Courier New"/>
                <w:sz w:val="24"/>
                <w:szCs w:val="24"/>
                <w:lang w:eastAsia="ru-RU"/>
              </w:rPr>
              <w:t xml:space="preserve"> _________________________________________</w:t>
            </w:r>
          </w:p>
        </w:tc>
      </w:tr>
    </w:tbl>
    <w:p w:rsidR="00C372BA" w:rsidRPr="00C372BA" w:rsidRDefault="00C372BA" w:rsidP="00C372BA">
      <w:pPr>
        <w:spacing w:after="0" w:line="240" w:lineRule="auto"/>
        <w:ind w:left="-426" w:firstLine="426"/>
        <w:jc w:val="both"/>
        <w:rPr>
          <w:rFonts w:ascii="Times New Roman" w:eastAsia="Times New Roman" w:hAnsi="Times New Roman" w:cs="Courier New"/>
          <w:i/>
          <w:sz w:val="16"/>
          <w:szCs w:val="16"/>
          <w:lang w:eastAsia="ru-RU"/>
        </w:rPr>
      </w:pPr>
    </w:p>
    <w:tbl>
      <w:tblPr>
        <w:tblW w:w="10301" w:type="dxa"/>
        <w:tblLayout w:type="fixed"/>
        <w:tblCellMar>
          <w:left w:w="0" w:type="dxa"/>
          <w:right w:w="0" w:type="dxa"/>
        </w:tblCellMar>
        <w:tblLook w:val="0000" w:firstRow="0" w:lastRow="0" w:firstColumn="0" w:lastColumn="0" w:noHBand="0" w:noVBand="0"/>
      </w:tblPr>
      <w:tblGrid>
        <w:gridCol w:w="10301"/>
      </w:tblGrid>
      <w:tr w:rsidR="0042449A" w:rsidRPr="00C372BA" w:rsidTr="000A1935">
        <w:trPr>
          <w:trHeight w:val="1527"/>
        </w:trPr>
        <w:tc>
          <w:tcPr>
            <w:tcW w:w="10301" w:type="dxa"/>
          </w:tcPr>
          <w:p w:rsidR="0042449A" w:rsidRDefault="0042449A" w:rsidP="00C372BA">
            <w:pPr>
              <w:spacing w:after="0" w:line="240" w:lineRule="auto"/>
              <w:ind w:left="-426" w:firstLine="426"/>
              <w:jc w:val="both"/>
              <w:rPr>
                <w:rFonts w:ascii="Times New Roman" w:eastAsia="Times New Roman" w:hAnsi="Times New Roman"/>
                <w:sz w:val="24"/>
                <w:szCs w:val="24"/>
                <w:lang w:eastAsia="ru-RU"/>
              </w:rPr>
            </w:pPr>
            <w:r w:rsidRPr="00C372BA">
              <w:rPr>
                <w:rFonts w:ascii="Times New Roman" w:eastAsia="Times New Roman" w:hAnsi="Times New Roman"/>
                <w:sz w:val="24"/>
                <w:szCs w:val="24"/>
                <w:lang w:eastAsia="ru-RU"/>
              </w:rPr>
              <w:t>проживающий(ая) по адресу:</w:t>
            </w:r>
            <w:r>
              <w:rPr>
                <w:rFonts w:ascii="Times New Roman" w:eastAsia="Times New Roman" w:hAnsi="Times New Roman"/>
                <w:sz w:val="24"/>
                <w:szCs w:val="24"/>
                <w:lang w:eastAsia="ru-RU"/>
              </w:rPr>
              <w:t>____________________________________________________________</w:t>
            </w:r>
          </w:p>
          <w:p w:rsidR="0042449A" w:rsidRPr="00C372BA" w:rsidRDefault="0042449A" w:rsidP="00C372BA">
            <w:pPr>
              <w:spacing w:after="0" w:line="240" w:lineRule="auto"/>
              <w:ind w:left="-426"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_____________________________________________________________________________________</w:t>
            </w:r>
          </w:p>
          <w:p w:rsidR="0042449A" w:rsidRPr="00C372BA" w:rsidRDefault="0042449A" w:rsidP="007A3892">
            <w:pPr>
              <w:spacing w:after="0" w:line="240" w:lineRule="auto"/>
              <w:ind w:left="-426"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зарегистрированный(ая) по адресу_______________________________________________________</w:t>
            </w:r>
          </w:p>
          <w:p w:rsidR="0042449A" w:rsidRDefault="0042449A" w:rsidP="00D21274">
            <w:pPr>
              <w:autoSpaceDE w:val="0"/>
              <w:autoSpaceDN w:val="0"/>
              <w:adjustRightInd w:val="0"/>
              <w:snapToGrid w:val="0"/>
              <w:spacing w:after="0" w:line="240" w:lineRule="auto"/>
              <w:rPr>
                <w:rFonts w:ascii="Times New Roman" w:eastAsia="Times New Roman" w:hAnsi="Times New Roman" w:cs="Courier New"/>
                <w:sz w:val="24"/>
                <w:szCs w:val="24"/>
                <w:lang w:eastAsia="ru-RU"/>
              </w:rPr>
            </w:pPr>
            <w:r>
              <w:rPr>
                <w:rFonts w:ascii="Times New Roman" w:eastAsia="Times New Roman" w:hAnsi="Times New Roman" w:cs="Courier New"/>
                <w:i/>
                <w:sz w:val="24"/>
                <w:szCs w:val="24"/>
                <w:lang w:eastAsia="ru-RU"/>
              </w:rPr>
              <w:t>_____________________________________________________________________________________</w:t>
            </w:r>
          </w:p>
          <w:p w:rsidR="000A1935" w:rsidRPr="000A1935" w:rsidRDefault="000A1935" w:rsidP="00D21274">
            <w:pPr>
              <w:autoSpaceDE w:val="0"/>
              <w:autoSpaceDN w:val="0"/>
              <w:adjustRightInd w:val="0"/>
              <w:snapToGrid w:val="0"/>
              <w:spacing w:after="0" w:line="240" w:lineRule="auto"/>
              <w:rPr>
                <w:rFonts w:ascii="Times New Roman" w:eastAsia="Times New Roman" w:hAnsi="Times New Roman" w:cs="Courier New"/>
                <w:sz w:val="24"/>
                <w:szCs w:val="24"/>
                <w:lang w:eastAsia="ru-RU"/>
              </w:rPr>
            </w:pPr>
            <w:r>
              <w:rPr>
                <w:rFonts w:ascii="Times New Roman" w:eastAsia="Times New Roman" w:hAnsi="Times New Roman" w:cs="Courier New"/>
                <w:sz w:val="24"/>
                <w:szCs w:val="24"/>
                <w:lang w:eastAsia="ru-RU"/>
              </w:rPr>
              <w:t xml:space="preserve">ИНН______________________________ </w:t>
            </w:r>
            <w:r w:rsidRPr="000A1935">
              <w:rPr>
                <w:rFonts w:ascii="Times New Roman" w:eastAsia="Times New Roman" w:hAnsi="Times New Roman" w:cs="Courier New"/>
                <w:sz w:val="24"/>
                <w:szCs w:val="24"/>
                <w:lang w:eastAsia="ru-RU"/>
              </w:rPr>
              <w:t>контактный телефон _</w:t>
            </w:r>
            <w:r>
              <w:rPr>
                <w:rFonts w:ascii="Times New Roman" w:eastAsia="Times New Roman" w:hAnsi="Times New Roman" w:cs="Courier New"/>
                <w:sz w:val="24"/>
                <w:szCs w:val="24"/>
                <w:lang w:eastAsia="ru-RU"/>
              </w:rPr>
              <w:t>______</w:t>
            </w:r>
            <w:r w:rsidRPr="000A1935">
              <w:rPr>
                <w:rFonts w:ascii="Times New Roman" w:eastAsia="Times New Roman" w:hAnsi="Times New Roman" w:cs="Courier New"/>
                <w:sz w:val="24"/>
                <w:szCs w:val="24"/>
                <w:lang w:eastAsia="ru-RU"/>
              </w:rPr>
              <w:t>__</w:t>
            </w:r>
            <w:r>
              <w:rPr>
                <w:rFonts w:ascii="Times New Roman" w:eastAsia="Times New Roman" w:hAnsi="Times New Roman" w:cs="Courier New"/>
                <w:sz w:val="24"/>
                <w:szCs w:val="24"/>
                <w:lang w:eastAsia="ru-RU"/>
              </w:rPr>
              <w:t>_______</w:t>
            </w:r>
            <w:r w:rsidRPr="000A1935">
              <w:rPr>
                <w:rFonts w:ascii="Times New Roman" w:eastAsia="Times New Roman" w:hAnsi="Times New Roman" w:cs="Courier New"/>
                <w:sz w:val="24"/>
                <w:szCs w:val="24"/>
                <w:lang w:eastAsia="ru-RU"/>
              </w:rPr>
              <w:t>________________</w:t>
            </w:r>
          </w:p>
        </w:tc>
      </w:tr>
    </w:tbl>
    <w:p w:rsidR="00C372BA" w:rsidRPr="00C372BA" w:rsidRDefault="00C372BA" w:rsidP="00C372BA">
      <w:pPr>
        <w:spacing w:before="80" w:after="0" w:line="240" w:lineRule="auto"/>
        <w:ind w:firstLine="425"/>
        <w:jc w:val="both"/>
        <w:rPr>
          <w:rFonts w:ascii="Times New Roman" w:eastAsia="Times New Roman" w:hAnsi="Times New Roman"/>
          <w:sz w:val="16"/>
          <w:szCs w:val="16"/>
          <w:lang w:eastAsia="ru-RU"/>
        </w:rPr>
      </w:pPr>
      <w:r w:rsidRPr="00C372BA">
        <w:rPr>
          <w:rFonts w:ascii="Times New Roman" w:eastAsia="Times New Roman" w:hAnsi="Times New Roman"/>
          <w:sz w:val="24"/>
          <w:szCs w:val="24"/>
          <w:lang w:eastAsia="ru-RU"/>
        </w:rPr>
        <w:t xml:space="preserve">настоящим даю свое согласие на автоматизированную, а также без использования средств автоматизации, обработку </w:t>
      </w:r>
      <w:r w:rsidR="00E06062" w:rsidRPr="00E06062">
        <w:rPr>
          <w:rFonts w:ascii="Times New Roman" w:eastAsia="Times New Roman" w:hAnsi="Times New Roman"/>
          <w:sz w:val="24"/>
          <w:szCs w:val="24"/>
          <w:lang w:eastAsia="ru-RU"/>
        </w:rPr>
        <w:t>государственн</w:t>
      </w:r>
      <w:r w:rsidR="00E06062">
        <w:rPr>
          <w:rFonts w:ascii="Times New Roman" w:eastAsia="Times New Roman" w:hAnsi="Times New Roman"/>
          <w:sz w:val="24"/>
          <w:szCs w:val="24"/>
          <w:lang w:eastAsia="ru-RU"/>
        </w:rPr>
        <w:t>ым</w:t>
      </w:r>
      <w:r w:rsidR="00E06062" w:rsidRPr="00E06062">
        <w:rPr>
          <w:rFonts w:ascii="Times New Roman" w:eastAsia="Times New Roman" w:hAnsi="Times New Roman"/>
          <w:sz w:val="24"/>
          <w:szCs w:val="24"/>
          <w:lang w:eastAsia="ru-RU"/>
        </w:rPr>
        <w:t xml:space="preserve"> бюджетн</w:t>
      </w:r>
      <w:r w:rsidR="00E06062">
        <w:rPr>
          <w:rFonts w:ascii="Times New Roman" w:eastAsia="Times New Roman" w:hAnsi="Times New Roman"/>
          <w:sz w:val="24"/>
          <w:szCs w:val="24"/>
          <w:lang w:eastAsia="ru-RU"/>
        </w:rPr>
        <w:t xml:space="preserve">ым </w:t>
      </w:r>
      <w:r w:rsidR="00E06062" w:rsidRPr="00E06062">
        <w:rPr>
          <w:rFonts w:ascii="Times New Roman" w:eastAsia="Times New Roman" w:hAnsi="Times New Roman"/>
          <w:sz w:val="24"/>
          <w:szCs w:val="24"/>
          <w:lang w:eastAsia="ru-RU"/>
        </w:rPr>
        <w:t>учреждени</w:t>
      </w:r>
      <w:r w:rsidR="00E06062">
        <w:rPr>
          <w:rFonts w:ascii="Times New Roman" w:eastAsia="Times New Roman" w:hAnsi="Times New Roman"/>
          <w:sz w:val="24"/>
          <w:szCs w:val="24"/>
          <w:lang w:eastAsia="ru-RU"/>
        </w:rPr>
        <w:t>ем</w:t>
      </w:r>
      <w:r w:rsidR="00E06062" w:rsidRPr="00E06062">
        <w:rPr>
          <w:rFonts w:ascii="Times New Roman" w:eastAsia="Times New Roman" w:hAnsi="Times New Roman"/>
          <w:sz w:val="24"/>
          <w:szCs w:val="24"/>
          <w:lang w:eastAsia="ru-RU"/>
        </w:rPr>
        <w:t xml:space="preserve"> Самарской области «Самарское ветеринарное объединение» </w:t>
      </w:r>
      <w:r w:rsidRPr="00C372BA">
        <w:rPr>
          <w:rFonts w:ascii="Times New Roman" w:eastAsia="Times New Roman" w:hAnsi="Times New Roman"/>
          <w:sz w:val="24"/>
          <w:szCs w:val="24"/>
          <w:lang w:eastAsia="ru-RU"/>
        </w:rPr>
        <w:t>(443</w:t>
      </w:r>
      <w:r w:rsidR="00D673A1">
        <w:rPr>
          <w:rFonts w:ascii="Times New Roman" w:eastAsia="Times New Roman" w:hAnsi="Times New Roman"/>
          <w:sz w:val="24"/>
          <w:szCs w:val="24"/>
          <w:lang w:eastAsia="ru-RU"/>
        </w:rPr>
        <w:t>081</w:t>
      </w:r>
      <w:r w:rsidRPr="00C372BA">
        <w:rPr>
          <w:rFonts w:ascii="Times New Roman" w:eastAsia="Times New Roman" w:hAnsi="Times New Roman"/>
          <w:sz w:val="24"/>
          <w:szCs w:val="24"/>
          <w:lang w:eastAsia="ru-RU"/>
        </w:rPr>
        <w:t xml:space="preserve">, г. Самара, ул. </w:t>
      </w:r>
      <w:r w:rsidR="00E06062">
        <w:rPr>
          <w:rFonts w:ascii="Times New Roman" w:eastAsia="Times New Roman" w:hAnsi="Times New Roman"/>
          <w:sz w:val="24"/>
          <w:szCs w:val="24"/>
          <w:lang w:eastAsia="ru-RU"/>
        </w:rPr>
        <w:t>Фадеева</w:t>
      </w:r>
      <w:r w:rsidRPr="00C372BA">
        <w:rPr>
          <w:rFonts w:ascii="Times New Roman" w:eastAsia="Times New Roman" w:hAnsi="Times New Roman"/>
          <w:sz w:val="24"/>
          <w:szCs w:val="24"/>
          <w:lang w:eastAsia="ru-RU"/>
        </w:rPr>
        <w:t xml:space="preserve">, </w:t>
      </w:r>
      <w:r w:rsidR="00D673A1">
        <w:rPr>
          <w:rFonts w:ascii="Times New Roman" w:eastAsia="Times New Roman" w:hAnsi="Times New Roman"/>
          <w:sz w:val="24"/>
          <w:szCs w:val="24"/>
          <w:lang w:eastAsia="ru-RU"/>
        </w:rPr>
        <w:t>47</w:t>
      </w:r>
      <w:r w:rsidRPr="00C372BA">
        <w:rPr>
          <w:rFonts w:ascii="Times New Roman" w:eastAsia="Times New Roman" w:hAnsi="Times New Roman"/>
          <w:sz w:val="24"/>
          <w:szCs w:val="24"/>
          <w:lang w:eastAsia="ru-RU"/>
        </w:rPr>
        <w:t>) моих персональных данных и подтверждаю, что, давая такое согласие, я действую своей волей и в своих интересах.</w:t>
      </w:r>
    </w:p>
    <w:p w:rsidR="00C372BA" w:rsidRPr="00C372BA" w:rsidRDefault="00C372BA" w:rsidP="00C372BA">
      <w:pPr>
        <w:spacing w:before="120" w:after="0" w:line="240" w:lineRule="auto"/>
        <w:ind w:firstLine="425"/>
        <w:jc w:val="both"/>
        <w:rPr>
          <w:rFonts w:ascii="Times New Roman" w:eastAsia="Times New Roman" w:hAnsi="Times New Roman"/>
          <w:sz w:val="24"/>
          <w:szCs w:val="24"/>
          <w:lang w:eastAsia="ru-RU"/>
        </w:rPr>
      </w:pPr>
      <w:r w:rsidRPr="00C372BA">
        <w:rPr>
          <w:rFonts w:ascii="Times New Roman" w:eastAsia="Times New Roman" w:hAnsi="Times New Roman"/>
          <w:sz w:val="24"/>
          <w:szCs w:val="24"/>
          <w:lang w:eastAsia="ru-RU"/>
        </w:rPr>
        <w:t xml:space="preserve">Согласие дается мною </w:t>
      </w:r>
      <w:r w:rsidR="005E5A24">
        <w:rPr>
          <w:rFonts w:ascii="Times New Roman" w:eastAsia="Times New Roman" w:hAnsi="Times New Roman"/>
          <w:sz w:val="24"/>
          <w:szCs w:val="24"/>
          <w:lang w:eastAsia="ru-RU"/>
        </w:rPr>
        <w:t>в связи</w:t>
      </w:r>
      <w:r w:rsidRPr="00C372BA">
        <w:rPr>
          <w:rFonts w:ascii="Times New Roman" w:eastAsia="Times New Roman" w:hAnsi="Times New Roman"/>
          <w:sz w:val="24"/>
          <w:szCs w:val="24"/>
          <w:lang w:eastAsia="ru-RU"/>
        </w:rPr>
        <w:t xml:space="preserve"> </w:t>
      </w:r>
      <w:r w:rsidR="006F2122">
        <w:rPr>
          <w:rFonts w:ascii="Times New Roman" w:eastAsia="Times New Roman" w:hAnsi="Times New Roman"/>
          <w:sz w:val="24"/>
          <w:szCs w:val="24"/>
          <w:lang w:eastAsia="ru-RU"/>
        </w:rPr>
        <w:t xml:space="preserve">с </w:t>
      </w:r>
      <w:r w:rsidR="0057787D">
        <w:rPr>
          <w:rFonts w:ascii="Times New Roman" w:eastAsia="Times New Roman" w:hAnsi="Times New Roman"/>
          <w:sz w:val="24"/>
          <w:szCs w:val="24"/>
          <w:lang w:eastAsia="ru-RU"/>
        </w:rPr>
        <w:t xml:space="preserve">регистрацией моего домашнего животного в </w:t>
      </w:r>
      <w:r w:rsidR="006F2122" w:rsidRPr="006F2122">
        <w:rPr>
          <w:rFonts w:ascii="Times New Roman" w:eastAsia="Times New Roman" w:hAnsi="Times New Roman"/>
          <w:sz w:val="24"/>
          <w:szCs w:val="24"/>
          <w:lang w:eastAsia="ru-RU"/>
        </w:rPr>
        <w:t>автоматизированной систем</w:t>
      </w:r>
      <w:r w:rsidR="006F2122">
        <w:rPr>
          <w:rFonts w:ascii="Times New Roman" w:eastAsia="Times New Roman" w:hAnsi="Times New Roman"/>
          <w:sz w:val="24"/>
          <w:szCs w:val="24"/>
          <w:lang w:eastAsia="ru-RU"/>
        </w:rPr>
        <w:t>е</w:t>
      </w:r>
      <w:r w:rsidR="006F2122" w:rsidRPr="006F2122">
        <w:rPr>
          <w:rFonts w:ascii="Times New Roman" w:eastAsia="Times New Roman" w:hAnsi="Times New Roman"/>
          <w:sz w:val="24"/>
          <w:szCs w:val="24"/>
          <w:lang w:eastAsia="ru-RU"/>
        </w:rPr>
        <w:t xml:space="preserve"> учета </w:t>
      </w:r>
      <w:r w:rsidR="006F2122">
        <w:rPr>
          <w:rFonts w:ascii="Times New Roman" w:eastAsia="Times New Roman" w:hAnsi="Times New Roman"/>
          <w:sz w:val="24"/>
          <w:szCs w:val="24"/>
          <w:lang w:eastAsia="ru-RU"/>
        </w:rPr>
        <w:t xml:space="preserve">животных и </w:t>
      </w:r>
      <w:r w:rsidRPr="00C372BA">
        <w:rPr>
          <w:rFonts w:ascii="Times New Roman" w:eastAsia="Times New Roman" w:hAnsi="Times New Roman"/>
          <w:sz w:val="24"/>
          <w:szCs w:val="24"/>
          <w:lang w:eastAsia="ru-RU"/>
        </w:rPr>
        <w:t xml:space="preserve">распространяется на следующую информацию: </w:t>
      </w:r>
      <w:r w:rsidRPr="00C372BA">
        <w:rPr>
          <w:rFonts w:ascii="Times New Roman" w:eastAsia="Times New Roman" w:hAnsi="Times New Roman"/>
          <w:i/>
          <w:spacing w:val="-6"/>
          <w:sz w:val="24"/>
          <w:szCs w:val="24"/>
          <w:u w:val="single"/>
          <w:lang w:eastAsia="ru-RU"/>
        </w:rPr>
        <w:t xml:space="preserve">фамилия, имя, отчество; дата и место рождения; </w:t>
      </w:r>
      <w:r w:rsidRPr="00C372BA">
        <w:rPr>
          <w:rFonts w:ascii="Times New Roman" w:eastAsia="Times New Roman" w:hAnsi="Times New Roman"/>
          <w:i/>
          <w:sz w:val="24"/>
          <w:szCs w:val="24"/>
          <w:u w:val="single"/>
          <w:lang w:eastAsia="ru-RU"/>
        </w:rPr>
        <w:t xml:space="preserve">паспортные данные; место жительства, регистрация (прописка); </w:t>
      </w:r>
      <w:r w:rsidR="009B33A1">
        <w:rPr>
          <w:rFonts w:ascii="Times New Roman" w:eastAsia="Times New Roman" w:hAnsi="Times New Roman"/>
          <w:i/>
          <w:sz w:val="24"/>
          <w:szCs w:val="24"/>
          <w:u w:val="single"/>
          <w:lang w:eastAsia="ru-RU"/>
        </w:rPr>
        <w:t xml:space="preserve">ИНН; </w:t>
      </w:r>
      <w:r w:rsidR="003D7CD5">
        <w:rPr>
          <w:rFonts w:ascii="Times New Roman" w:eastAsia="Times New Roman" w:hAnsi="Times New Roman"/>
          <w:i/>
          <w:sz w:val="24"/>
          <w:szCs w:val="24"/>
          <w:u w:val="single"/>
          <w:lang w:eastAsia="ru-RU"/>
        </w:rPr>
        <w:t>контактный телефон</w:t>
      </w:r>
      <w:r w:rsidRPr="00C372BA">
        <w:rPr>
          <w:rFonts w:ascii="Times New Roman" w:eastAsia="Times New Roman" w:hAnsi="Times New Roman"/>
          <w:i/>
          <w:sz w:val="24"/>
          <w:szCs w:val="24"/>
          <w:u w:val="single"/>
          <w:lang w:eastAsia="ru-RU"/>
        </w:rPr>
        <w:t>.</w:t>
      </w:r>
    </w:p>
    <w:p w:rsidR="00C372BA" w:rsidRPr="00C372BA" w:rsidRDefault="00C372BA" w:rsidP="00C372BA">
      <w:pPr>
        <w:autoSpaceDE w:val="0"/>
        <w:autoSpaceDN w:val="0"/>
        <w:adjustRightInd w:val="0"/>
        <w:spacing w:after="0" w:line="240" w:lineRule="auto"/>
        <w:ind w:firstLine="540"/>
        <w:jc w:val="both"/>
        <w:outlineLvl w:val="1"/>
        <w:rPr>
          <w:rFonts w:ascii="Times New Roman" w:eastAsia="TimesNewRomanPSMT" w:hAnsi="Times New Roman"/>
          <w:sz w:val="24"/>
          <w:szCs w:val="24"/>
          <w:lang w:eastAsia="ru-RU"/>
        </w:rPr>
      </w:pPr>
      <w:r w:rsidRPr="00C372BA">
        <w:rPr>
          <w:rFonts w:ascii="Times New Roman" w:eastAsia="TimesNewRomanPSMT" w:hAnsi="Times New Roman"/>
          <w:sz w:val="24"/>
          <w:szCs w:val="24"/>
          <w:lang w:eastAsia="ru-RU"/>
        </w:rPr>
        <w:t>Настоящее согласие предоставляется на осуществление любых действий (операций) или совокупности действий (операций), совершаемых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с моими персональными данными с учетом федерального законодательства.</w:t>
      </w:r>
    </w:p>
    <w:p w:rsidR="00C372BA" w:rsidRPr="00C372BA" w:rsidRDefault="00C372BA" w:rsidP="00C372BA">
      <w:pPr>
        <w:autoSpaceDE w:val="0"/>
        <w:autoSpaceDN w:val="0"/>
        <w:adjustRightInd w:val="0"/>
        <w:spacing w:after="0" w:line="240" w:lineRule="auto"/>
        <w:ind w:firstLine="540"/>
        <w:jc w:val="both"/>
        <w:outlineLvl w:val="1"/>
        <w:rPr>
          <w:rFonts w:ascii="Times New Roman" w:eastAsia="TimesNewRomanPSMT" w:hAnsi="Times New Roman"/>
          <w:sz w:val="24"/>
          <w:szCs w:val="24"/>
          <w:lang w:eastAsia="ru-RU"/>
        </w:rPr>
      </w:pPr>
      <w:r w:rsidRPr="00C372BA">
        <w:rPr>
          <w:rFonts w:ascii="Times New Roman" w:eastAsia="TimesNewRomanPSMT" w:hAnsi="Times New Roman"/>
          <w:sz w:val="24"/>
          <w:szCs w:val="24"/>
          <w:lang w:eastAsia="ru-RU"/>
        </w:rPr>
        <w:t>В случае неправомерного использования предоставленных мною персональных данных согласие отзывается моим письменным заявлением.</w:t>
      </w:r>
    </w:p>
    <w:p w:rsidR="00C372BA" w:rsidRPr="00C372BA" w:rsidRDefault="00C372BA" w:rsidP="00C372BA">
      <w:pPr>
        <w:spacing w:after="0" w:line="240" w:lineRule="auto"/>
        <w:ind w:firstLine="425"/>
        <w:rPr>
          <w:rFonts w:ascii="Times New Roman" w:eastAsia="Times New Roman" w:hAnsi="Times New Roman"/>
          <w:sz w:val="24"/>
          <w:szCs w:val="24"/>
          <w:lang w:eastAsia="ru-RU"/>
        </w:rPr>
      </w:pPr>
      <w:r w:rsidRPr="00C372BA">
        <w:rPr>
          <w:rFonts w:ascii="Times New Roman" w:eastAsia="Times New Roman" w:hAnsi="Times New Roman"/>
          <w:sz w:val="24"/>
          <w:szCs w:val="24"/>
          <w:lang w:eastAsia="ru-RU"/>
        </w:rPr>
        <w:t>Данное согласие действует с «____» _________</w:t>
      </w:r>
      <w:r w:rsidR="00933D8B">
        <w:rPr>
          <w:rFonts w:ascii="Times New Roman" w:eastAsia="Times New Roman" w:hAnsi="Times New Roman"/>
          <w:sz w:val="24"/>
          <w:szCs w:val="24"/>
          <w:lang w:eastAsia="ru-RU"/>
        </w:rPr>
        <w:t>20</w:t>
      </w:r>
      <w:r w:rsidRPr="00C372BA">
        <w:rPr>
          <w:rFonts w:ascii="Times New Roman" w:eastAsia="Times New Roman" w:hAnsi="Times New Roman"/>
          <w:sz w:val="24"/>
          <w:szCs w:val="24"/>
          <w:lang w:eastAsia="ru-RU"/>
        </w:rPr>
        <w:t>___</w:t>
      </w:r>
      <w:r w:rsidR="00933D8B">
        <w:rPr>
          <w:rFonts w:ascii="Times New Roman" w:eastAsia="Times New Roman" w:hAnsi="Times New Roman"/>
          <w:sz w:val="24"/>
          <w:szCs w:val="24"/>
          <w:lang w:eastAsia="ru-RU"/>
        </w:rPr>
        <w:t>г.</w:t>
      </w:r>
      <w:r w:rsidRPr="00C372BA">
        <w:rPr>
          <w:rFonts w:ascii="Times New Roman" w:eastAsia="Times New Roman" w:hAnsi="Times New Roman"/>
          <w:sz w:val="24"/>
          <w:szCs w:val="24"/>
          <w:lang w:eastAsia="ru-RU"/>
        </w:rPr>
        <w:t xml:space="preserve">   до дня отзыва </w:t>
      </w:r>
      <w:r w:rsidR="00F417B3">
        <w:rPr>
          <w:rFonts w:ascii="Times New Roman" w:eastAsia="Times New Roman" w:hAnsi="Times New Roman"/>
          <w:sz w:val="24"/>
          <w:szCs w:val="24"/>
          <w:lang w:eastAsia="ru-RU"/>
        </w:rPr>
        <w:t>мной заявления</w:t>
      </w:r>
      <w:r w:rsidR="006F3EF6">
        <w:rPr>
          <w:rFonts w:ascii="Times New Roman" w:eastAsia="Times New Roman" w:hAnsi="Times New Roman"/>
          <w:sz w:val="24"/>
          <w:szCs w:val="24"/>
          <w:lang w:eastAsia="ru-RU"/>
        </w:rPr>
        <w:t xml:space="preserve"> </w:t>
      </w:r>
      <w:r w:rsidRPr="00C372BA">
        <w:rPr>
          <w:rFonts w:ascii="Times New Roman" w:eastAsia="Times New Roman" w:hAnsi="Times New Roman"/>
          <w:sz w:val="24"/>
          <w:szCs w:val="24"/>
          <w:lang w:eastAsia="ru-RU"/>
        </w:rPr>
        <w:t>в письменной форме.</w:t>
      </w:r>
    </w:p>
    <w:p w:rsidR="00C372BA" w:rsidRPr="00C372BA" w:rsidRDefault="00C372BA" w:rsidP="00C372BA">
      <w:pPr>
        <w:spacing w:after="0" w:line="240" w:lineRule="auto"/>
        <w:ind w:left="-426" w:firstLine="426"/>
        <w:rPr>
          <w:rFonts w:ascii="Times New Roman" w:eastAsia="Times New Roman" w:hAnsi="Times New Roman"/>
          <w:sz w:val="24"/>
          <w:szCs w:val="24"/>
          <w:lang w:eastAsia="ru-RU"/>
        </w:rPr>
      </w:pPr>
    </w:p>
    <w:p w:rsidR="00C372BA" w:rsidRPr="00C372BA" w:rsidRDefault="00C372BA" w:rsidP="00C372BA">
      <w:pPr>
        <w:spacing w:after="0" w:line="240" w:lineRule="auto"/>
        <w:ind w:left="-426" w:firstLine="426"/>
        <w:rPr>
          <w:rFonts w:ascii="Times New Roman" w:eastAsia="Times New Roman" w:hAnsi="Times New Roman"/>
          <w:sz w:val="24"/>
          <w:szCs w:val="24"/>
          <w:lang w:eastAsia="ru-RU"/>
        </w:rPr>
      </w:pPr>
      <w:r w:rsidRPr="00C372BA">
        <w:rPr>
          <w:rFonts w:ascii="Times New Roman" w:eastAsia="Times New Roman" w:hAnsi="Times New Roman"/>
          <w:sz w:val="24"/>
          <w:szCs w:val="24"/>
          <w:lang w:eastAsia="ru-RU"/>
        </w:rPr>
        <w:t>__________________________________________________</w:t>
      </w:r>
    </w:p>
    <w:p w:rsidR="00C372BA" w:rsidRPr="00D83846" w:rsidRDefault="00C372BA" w:rsidP="0042449A">
      <w:pPr>
        <w:spacing w:after="0" w:line="240" w:lineRule="auto"/>
        <w:ind w:left="-567" w:firstLine="425"/>
        <w:rPr>
          <w:rFonts w:ascii="Times New Roman" w:eastAsia="Times New Roman" w:hAnsi="Times New Roman"/>
          <w:sz w:val="20"/>
          <w:szCs w:val="20"/>
          <w:lang w:eastAsia="ru-RU"/>
        </w:rPr>
      </w:pPr>
      <w:r w:rsidRPr="00C372BA">
        <w:rPr>
          <w:rFonts w:ascii="Times New Roman" w:eastAsia="Times New Roman" w:hAnsi="Times New Roman"/>
          <w:sz w:val="20"/>
          <w:szCs w:val="20"/>
          <w:lang w:eastAsia="ru-RU"/>
        </w:rPr>
        <w:t xml:space="preserve">                      (ФИО, подпись лица, давшего согласие)</w:t>
      </w:r>
    </w:p>
    <w:sectPr w:rsidR="00C372BA" w:rsidRPr="00D83846" w:rsidSect="00E06062">
      <w:headerReference w:type="even" r:id="rId8"/>
      <w:headerReference w:type="default" r:id="rId9"/>
      <w:pgSz w:w="11906" w:h="16838" w:code="9"/>
      <w:pgMar w:top="851" w:right="1134" w:bottom="992"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2BD" w:rsidRDefault="002442BD">
      <w:r>
        <w:separator/>
      </w:r>
    </w:p>
  </w:endnote>
  <w:endnote w:type="continuationSeparator" w:id="0">
    <w:p w:rsidR="002442BD" w:rsidRDefault="0024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2BD" w:rsidRDefault="002442BD">
      <w:r>
        <w:separator/>
      </w:r>
    </w:p>
  </w:footnote>
  <w:footnote w:type="continuationSeparator" w:id="0">
    <w:p w:rsidR="002442BD" w:rsidRDefault="00244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1" w:rsidRDefault="006E3020" w:rsidP="00EC424C">
    <w:pPr>
      <w:pStyle w:val="a6"/>
      <w:framePr w:wrap="around" w:vAnchor="text" w:hAnchor="margin" w:xAlign="center" w:y="1"/>
      <w:rPr>
        <w:rStyle w:val="a8"/>
      </w:rPr>
    </w:pPr>
    <w:r>
      <w:rPr>
        <w:rStyle w:val="a8"/>
      </w:rPr>
      <w:fldChar w:fldCharType="begin"/>
    </w:r>
    <w:r w:rsidR="00DA7841">
      <w:rPr>
        <w:rStyle w:val="a8"/>
      </w:rPr>
      <w:instrText xml:space="preserve">PAGE  </w:instrText>
    </w:r>
    <w:r>
      <w:rPr>
        <w:rStyle w:val="a8"/>
      </w:rPr>
      <w:fldChar w:fldCharType="end"/>
    </w:r>
  </w:p>
  <w:p w:rsidR="00DA7841" w:rsidRDefault="00DA7841">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841" w:rsidRDefault="006E3020" w:rsidP="00D663FD">
    <w:pPr>
      <w:pStyle w:val="a6"/>
      <w:jc w:val="center"/>
    </w:pPr>
    <w:r>
      <w:fldChar w:fldCharType="begin"/>
    </w:r>
    <w:r w:rsidR="00235F30">
      <w:instrText>PAGE   \* MERGEFORMAT</w:instrText>
    </w:r>
    <w:r>
      <w:fldChar w:fldCharType="separate"/>
    </w:r>
    <w:r w:rsidR="005458DF">
      <w:rPr>
        <w:noProof/>
      </w:rPr>
      <w:t>2</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103F"/>
    <w:multiLevelType w:val="hybridMultilevel"/>
    <w:tmpl w:val="00449124"/>
    <w:lvl w:ilvl="0" w:tplc="DA28E12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A13B6"/>
    <w:multiLevelType w:val="hybridMultilevel"/>
    <w:tmpl w:val="27AEB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8561E"/>
    <w:multiLevelType w:val="hybridMultilevel"/>
    <w:tmpl w:val="9E140A8E"/>
    <w:lvl w:ilvl="0" w:tplc="DA28E1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29F1949"/>
    <w:multiLevelType w:val="hybridMultilevel"/>
    <w:tmpl w:val="81E0EF90"/>
    <w:lvl w:ilvl="0" w:tplc="DA28E12A">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ttachedTemplate r:id="rId1"/>
  <w:defaultTabStop w:val="708"/>
  <w:drawingGridHorizontalSpacing w:val="57"/>
  <w:drawingGridVertic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30"/>
    <w:rsid w:val="000013DB"/>
    <w:rsid w:val="00001AF6"/>
    <w:rsid w:val="00002E5B"/>
    <w:rsid w:val="00006077"/>
    <w:rsid w:val="00006631"/>
    <w:rsid w:val="00006C0D"/>
    <w:rsid w:val="00010D0B"/>
    <w:rsid w:val="00011940"/>
    <w:rsid w:val="00012826"/>
    <w:rsid w:val="000147FF"/>
    <w:rsid w:val="00014C9C"/>
    <w:rsid w:val="00015B5D"/>
    <w:rsid w:val="000162AC"/>
    <w:rsid w:val="00016D09"/>
    <w:rsid w:val="00020D13"/>
    <w:rsid w:val="00021290"/>
    <w:rsid w:val="00021595"/>
    <w:rsid w:val="00022611"/>
    <w:rsid w:val="000226D8"/>
    <w:rsid w:val="0002300D"/>
    <w:rsid w:val="00024F8D"/>
    <w:rsid w:val="00025E2D"/>
    <w:rsid w:val="00026104"/>
    <w:rsid w:val="000262B5"/>
    <w:rsid w:val="00027017"/>
    <w:rsid w:val="00031F08"/>
    <w:rsid w:val="00033446"/>
    <w:rsid w:val="0003531B"/>
    <w:rsid w:val="000377D1"/>
    <w:rsid w:val="00040C98"/>
    <w:rsid w:val="00041BC4"/>
    <w:rsid w:val="00044930"/>
    <w:rsid w:val="0004620A"/>
    <w:rsid w:val="00046714"/>
    <w:rsid w:val="000509FD"/>
    <w:rsid w:val="00051554"/>
    <w:rsid w:val="00051D0D"/>
    <w:rsid w:val="000557AF"/>
    <w:rsid w:val="00062D2E"/>
    <w:rsid w:val="00062E7C"/>
    <w:rsid w:val="00065D88"/>
    <w:rsid w:val="00066E01"/>
    <w:rsid w:val="00067FDF"/>
    <w:rsid w:val="00071E1C"/>
    <w:rsid w:val="000720EF"/>
    <w:rsid w:val="00075782"/>
    <w:rsid w:val="00075DEE"/>
    <w:rsid w:val="000761A5"/>
    <w:rsid w:val="00077585"/>
    <w:rsid w:val="00077A32"/>
    <w:rsid w:val="00082D4C"/>
    <w:rsid w:val="00083B9D"/>
    <w:rsid w:val="00091540"/>
    <w:rsid w:val="0009303C"/>
    <w:rsid w:val="00093058"/>
    <w:rsid w:val="000938A6"/>
    <w:rsid w:val="00093A5C"/>
    <w:rsid w:val="000955B0"/>
    <w:rsid w:val="00096A8E"/>
    <w:rsid w:val="00097402"/>
    <w:rsid w:val="000A1406"/>
    <w:rsid w:val="000A1935"/>
    <w:rsid w:val="000A3A66"/>
    <w:rsid w:val="000A3CC0"/>
    <w:rsid w:val="000A4A05"/>
    <w:rsid w:val="000A4B58"/>
    <w:rsid w:val="000A6ADA"/>
    <w:rsid w:val="000B0CD7"/>
    <w:rsid w:val="000B3F19"/>
    <w:rsid w:val="000B5944"/>
    <w:rsid w:val="000B6887"/>
    <w:rsid w:val="000B6B0D"/>
    <w:rsid w:val="000B7BA7"/>
    <w:rsid w:val="000C0A01"/>
    <w:rsid w:val="000C2A39"/>
    <w:rsid w:val="000C6C43"/>
    <w:rsid w:val="000C6CB9"/>
    <w:rsid w:val="000D0D4A"/>
    <w:rsid w:val="000D1DCC"/>
    <w:rsid w:val="000D42DB"/>
    <w:rsid w:val="000D58EF"/>
    <w:rsid w:val="000D6CEC"/>
    <w:rsid w:val="000E2945"/>
    <w:rsid w:val="000E35CF"/>
    <w:rsid w:val="000E4F9E"/>
    <w:rsid w:val="000E5464"/>
    <w:rsid w:val="000F6299"/>
    <w:rsid w:val="000F66A4"/>
    <w:rsid w:val="000F70C3"/>
    <w:rsid w:val="0010187F"/>
    <w:rsid w:val="00105954"/>
    <w:rsid w:val="00105E5F"/>
    <w:rsid w:val="00106612"/>
    <w:rsid w:val="00106C6C"/>
    <w:rsid w:val="00112FDE"/>
    <w:rsid w:val="00114DDC"/>
    <w:rsid w:val="00116ACB"/>
    <w:rsid w:val="00117C93"/>
    <w:rsid w:val="00122556"/>
    <w:rsid w:val="00130E8E"/>
    <w:rsid w:val="00131F6D"/>
    <w:rsid w:val="0013242C"/>
    <w:rsid w:val="00132DB9"/>
    <w:rsid w:val="001349EB"/>
    <w:rsid w:val="00135955"/>
    <w:rsid w:val="0014402C"/>
    <w:rsid w:val="001441E9"/>
    <w:rsid w:val="001443B4"/>
    <w:rsid w:val="00145603"/>
    <w:rsid w:val="0014666B"/>
    <w:rsid w:val="00151A9A"/>
    <w:rsid w:val="00153FC4"/>
    <w:rsid w:val="00154A11"/>
    <w:rsid w:val="0015577E"/>
    <w:rsid w:val="00155A7F"/>
    <w:rsid w:val="00156DD3"/>
    <w:rsid w:val="00161618"/>
    <w:rsid w:val="0016578C"/>
    <w:rsid w:val="00166336"/>
    <w:rsid w:val="00166FBE"/>
    <w:rsid w:val="00170052"/>
    <w:rsid w:val="001701CF"/>
    <w:rsid w:val="001702E7"/>
    <w:rsid w:val="001705B8"/>
    <w:rsid w:val="001711C9"/>
    <w:rsid w:val="00177C88"/>
    <w:rsid w:val="00177E52"/>
    <w:rsid w:val="001817E6"/>
    <w:rsid w:val="00181AC0"/>
    <w:rsid w:val="00183CA3"/>
    <w:rsid w:val="00183F8E"/>
    <w:rsid w:val="00186CC2"/>
    <w:rsid w:val="0018715F"/>
    <w:rsid w:val="00190723"/>
    <w:rsid w:val="00191C37"/>
    <w:rsid w:val="00191EBD"/>
    <w:rsid w:val="00192729"/>
    <w:rsid w:val="0019398D"/>
    <w:rsid w:val="00194833"/>
    <w:rsid w:val="00196598"/>
    <w:rsid w:val="001967D4"/>
    <w:rsid w:val="001A3800"/>
    <w:rsid w:val="001A57A0"/>
    <w:rsid w:val="001B092C"/>
    <w:rsid w:val="001B097B"/>
    <w:rsid w:val="001B0FD9"/>
    <w:rsid w:val="001B40EE"/>
    <w:rsid w:val="001B5488"/>
    <w:rsid w:val="001B6951"/>
    <w:rsid w:val="001C48C2"/>
    <w:rsid w:val="001C4B22"/>
    <w:rsid w:val="001C5261"/>
    <w:rsid w:val="001C5B5B"/>
    <w:rsid w:val="001D043C"/>
    <w:rsid w:val="001D0528"/>
    <w:rsid w:val="001D0631"/>
    <w:rsid w:val="001D7025"/>
    <w:rsid w:val="001D70F7"/>
    <w:rsid w:val="001E05DD"/>
    <w:rsid w:val="001E1DC4"/>
    <w:rsid w:val="001E32C6"/>
    <w:rsid w:val="001E3482"/>
    <w:rsid w:val="001E36E2"/>
    <w:rsid w:val="001E38B5"/>
    <w:rsid w:val="001E4072"/>
    <w:rsid w:val="001F0BD0"/>
    <w:rsid w:val="001F2CE2"/>
    <w:rsid w:val="001F35E8"/>
    <w:rsid w:val="001F50B7"/>
    <w:rsid w:val="001F6947"/>
    <w:rsid w:val="002020F8"/>
    <w:rsid w:val="00204569"/>
    <w:rsid w:val="002060B8"/>
    <w:rsid w:val="0020635D"/>
    <w:rsid w:val="0021045E"/>
    <w:rsid w:val="00211DF9"/>
    <w:rsid w:val="00215340"/>
    <w:rsid w:val="002153C2"/>
    <w:rsid w:val="00215A78"/>
    <w:rsid w:val="00220CB4"/>
    <w:rsid w:val="00220CE1"/>
    <w:rsid w:val="00221EE2"/>
    <w:rsid w:val="00221F56"/>
    <w:rsid w:val="002222F7"/>
    <w:rsid w:val="0022432C"/>
    <w:rsid w:val="00224826"/>
    <w:rsid w:val="00225E8B"/>
    <w:rsid w:val="00226F6A"/>
    <w:rsid w:val="00231104"/>
    <w:rsid w:val="0023370B"/>
    <w:rsid w:val="00234779"/>
    <w:rsid w:val="00235F30"/>
    <w:rsid w:val="002369AB"/>
    <w:rsid w:val="00236FEF"/>
    <w:rsid w:val="00237F6E"/>
    <w:rsid w:val="00242334"/>
    <w:rsid w:val="002442BD"/>
    <w:rsid w:val="00244EEB"/>
    <w:rsid w:val="00245ED1"/>
    <w:rsid w:val="002508F1"/>
    <w:rsid w:val="00252BEA"/>
    <w:rsid w:val="002534D8"/>
    <w:rsid w:val="00253B2B"/>
    <w:rsid w:val="00254288"/>
    <w:rsid w:val="0025613F"/>
    <w:rsid w:val="002605FD"/>
    <w:rsid w:val="00263B3C"/>
    <w:rsid w:val="00264434"/>
    <w:rsid w:val="002666DA"/>
    <w:rsid w:val="002675FD"/>
    <w:rsid w:val="00274173"/>
    <w:rsid w:val="002749F7"/>
    <w:rsid w:val="00274AA5"/>
    <w:rsid w:val="00274B01"/>
    <w:rsid w:val="002769EF"/>
    <w:rsid w:val="00277369"/>
    <w:rsid w:val="0027797E"/>
    <w:rsid w:val="00280810"/>
    <w:rsid w:val="00284743"/>
    <w:rsid w:val="0029101D"/>
    <w:rsid w:val="002911E1"/>
    <w:rsid w:val="00293DD7"/>
    <w:rsid w:val="00294832"/>
    <w:rsid w:val="002958E0"/>
    <w:rsid w:val="002A319B"/>
    <w:rsid w:val="002A3355"/>
    <w:rsid w:val="002A4587"/>
    <w:rsid w:val="002A5FC7"/>
    <w:rsid w:val="002A720B"/>
    <w:rsid w:val="002A7D65"/>
    <w:rsid w:val="002B0C23"/>
    <w:rsid w:val="002B35DF"/>
    <w:rsid w:val="002B6DB9"/>
    <w:rsid w:val="002B75B6"/>
    <w:rsid w:val="002B75F7"/>
    <w:rsid w:val="002B76E3"/>
    <w:rsid w:val="002C1790"/>
    <w:rsid w:val="002C187D"/>
    <w:rsid w:val="002D2974"/>
    <w:rsid w:val="002D4A6F"/>
    <w:rsid w:val="002E0DB6"/>
    <w:rsid w:val="002E4C9A"/>
    <w:rsid w:val="002E761E"/>
    <w:rsid w:val="002E7AA0"/>
    <w:rsid w:val="002F56F4"/>
    <w:rsid w:val="002F6275"/>
    <w:rsid w:val="002F62AD"/>
    <w:rsid w:val="002F67A8"/>
    <w:rsid w:val="002F6B91"/>
    <w:rsid w:val="002F776C"/>
    <w:rsid w:val="003034FF"/>
    <w:rsid w:val="003070F3"/>
    <w:rsid w:val="003108C8"/>
    <w:rsid w:val="00310FFC"/>
    <w:rsid w:val="00321C2C"/>
    <w:rsid w:val="003220D5"/>
    <w:rsid w:val="0032291B"/>
    <w:rsid w:val="00322A6A"/>
    <w:rsid w:val="00322B61"/>
    <w:rsid w:val="003257EA"/>
    <w:rsid w:val="00330F3B"/>
    <w:rsid w:val="00330F56"/>
    <w:rsid w:val="003322ED"/>
    <w:rsid w:val="00332624"/>
    <w:rsid w:val="00340C0C"/>
    <w:rsid w:val="00344A33"/>
    <w:rsid w:val="0035278A"/>
    <w:rsid w:val="003532E7"/>
    <w:rsid w:val="003539E8"/>
    <w:rsid w:val="003547A6"/>
    <w:rsid w:val="00354FE5"/>
    <w:rsid w:val="00356EB2"/>
    <w:rsid w:val="00357FF5"/>
    <w:rsid w:val="0036140E"/>
    <w:rsid w:val="00362E56"/>
    <w:rsid w:val="003640F8"/>
    <w:rsid w:val="0036522B"/>
    <w:rsid w:val="00365A43"/>
    <w:rsid w:val="00365B22"/>
    <w:rsid w:val="0036650C"/>
    <w:rsid w:val="0036730B"/>
    <w:rsid w:val="0037072D"/>
    <w:rsid w:val="00370F87"/>
    <w:rsid w:val="00372023"/>
    <w:rsid w:val="003722C1"/>
    <w:rsid w:val="00373EF5"/>
    <w:rsid w:val="003740DA"/>
    <w:rsid w:val="00374629"/>
    <w:rsid w:val="00375394"/>
    <w:rsid w:val="00385A8C"/>
    <w:rsid w:val="00385FF9"/>
    <w:rsid w:val="003902C3"/>
    <w:rsid w:val="00390F7F"/>
    <w:rsid w:val="003924D8"/>
    <w:rsid w:val="00396CA0"/>
    <w:rsid w:val="003A07B9"/>
    <w:rsid w:val="003A205B"/>
    <w:rsid w:val="003A2731"/>
    <w:rsid w:val="003A31A9"/>
    <w:rsid w:val="003A3579"/>
    <w:rsid w:val="003A4F8F"/>
    <w:rsid w:val="003A66A0"/>
    <w:rsid w:val="003A702D"/>
    <w:rsid w:val="003A73E3"/>
    <w:rsid w:val="003A7662"/>
    <w:rsid w:val="003A7E4A"/>
    <w:rsid w:val="003B0CF3"/>
    <w:rsid w:val="003B2A26"/>
    <w:rsid w:val="003B2E03"/>
    <w:rsid w:val="003B5AE8"/>
    <w:rsid w:val="003B692E"/>
    <w:rsid w:val="003B6C36"/>
    <w:rsid w:val="003C0000"/>
    <w:rsid w:val="003C06DA"/>
    <w:rsid w:val="003C29E7"/>
    <w:rsid w:val="003C373A"/>
    <w:rsid w:val="003C3D20"/>
    <w:rsid w:val="003C55C7"/>
    <w:rsid w:val="003D1AE3"/>
    <w:rsid w:val="003D1AE6"/>
    <w:rsid w:val="003D3315"/>
    <w:rsid w:val="003D3B37"/>
    <w:rsid w:val="003D401A"/>
    <w:rsid w:val="003D526D"/>
    <w:rsid w:val="003D68AF"/>
    <w:rsid w:val="003D7CD5"/>
    <w:rsid w:val="003E13A9"/>
    <w:rsid w:val="003E3650"/>
    <w:rsid w:val="003F0923"/>
    <w:rsid w:val="003F0BCA"/>
    <w:rsid w:val="003F35BA"/>
    <w:rsid w:val="0040019D"/>
    <w:rsid w:val="00403A05"/>
    <w:rsid w:val="0040713E"/>
    <w:rsid w:val="00412107"/>
    <w:rsid w:val="0041401D"/>
    <w:rsid w:val="00415913"/>
    <w:rsid w:val="004178AE"/>
    <w:rsid w:val="00423E46"/>
    <w:rsid w:val="0042449A"/>
    <w:rsid w:val="004250E0"/>
    <w:rsid w:val="0042687A"/>
    <w:rsid w:val="00430EFB"/>
    <w:rsid w:val="00431132"/>
    <w:rsid w:val="0043404D"/>
    <w:rsid w:val="00434213"/>
    <w:rsid w:val="00434B5C"/>
    <w:rsid w:val="00435865"/>
    <w:rsid w:val="00436D1C"/>
    <w:rsid w:val="004375FD"/>
    <w:rsid w:val="0043772C"/>
    <w:rsid w:val="00437B9D"/>
    <w:rsid w:val="00437DFA"/>
    <w:rsid w:val="0044012E"/>
    <w:rsid w:val="00440649"/>
    <w:rsid w:val="004412F0"/>
    <w:rsid w:val="0044290B"/>
    <w:rsid w:val="00444025"/>
    <w:rsid w:val="004441B3"/>
    <w:rsid w:val="00444AC5"/>
    <w:rsid w:val="004510E2"/>
    <w:rsid w:val="00451BE7"/>
    <w:rsid w:val="004534E9"/>
    <w:rsid w:val="004548E9"/>
    <w:rsid w:val="00454B47"/>
    <w:rsid w:val="0045508C"/>
    <w:rsid w:val="00461069"/>
    <w:rsid w:val="0046139D"/>
    <w:rsid w:val="00461C88"/>
    <w:rsid w:val="0046673F"/>
    <w:rsid w:val="004671B4"/>
    <w:rsid w:val="00467F4D"/>
    <w:rsid w:val="00471630"/>
    <w:rsid w:val="00472ACF"/>
    <w:rsid w:val="00476020"/>
    <w:rsid w:val="00476782"/>
    <w:rsid w:val="00480C28"/>
    <w:rsid w:val="00482980"/>
    <w:rsid w:val="00483284"/>
    <w:rsid w:val="00483D7E"/>
    <w:rsid w:val="004856C2"/>
    <w:rsid w:val="00490E23"/>
    <w:rsid w:val="00490FB5"/>
    <w:rsid w:val="00491FCD"/>
    <w:rsid w:val="00493690"/>
    <w:rsid w:val="004936BF"/>
    <w:rsid w:val="00493E0B"/>
    <w:rsid w:val="0049423C"/>
    <w:rsid w:val="004942FF"/>
    <w:rsid w:val="004960C6"/>
    <w:rsid w:val="004964FE"/>
    <w:rsid w:val="00497BAC"/>
    <w:rsid w:val="00497E2D"/>
    <w:rsid w:val="00497FA4"/>
    <w:rsid w:val="004A11C3"/>
    <w:rsid w:val="004A4068"/>
    <w:rsid w:val="004A6498"/>
    <w:rsid w:val="004A65B2"/>
    <w:rsid w:val="004A75FF"/>
    <w:rsid w:val="004B0246"/>
    <w:rsid w:val="004B1931"/>
    <w:rsid w:val="004B33C0"/>
    <w:rsid w:val="004B5836"/>
    <w:rsid w:val="004B75C0"/>
    <w:rsid w:val="004C2399"/>
    <w:rsid w:val="004C363A"/>
    <w:rsid w:val="004C3A0C"/>
    <w:rsid w:val="004C5EDA"/>
    <w:rsid w:val="004C6152"/>
    <w:rsid w:val="004C683A"/>
    <w:rsid w:val="004C6B6C"/>
    <w:rsid w:val="004D2F81"/>
    <w:rsid w:val="004D410D"/>
    <w:rsid w:val="004D66DD"/>
    <w:rsid w:val="004E54AC"/>
    <w:rsid w:val="004F196D"/>
    <w:rsid w:val="004F6942"/>
    <w:rsid w:val="004F6D6D"/>
    <w:rsid w:val="004F7B20"/>
    <w:rsid w:val="00501DB5"/>
    <w:rsid w:val="00501FC2"/>
    <w:rsid w:val="00502450"/>
    <w:rsid w:val="00505FD2"/>
    <w:rsid w:val="00507D24"/>
    <w:rsid w:val="005106D5"/>
    <w:rsid w:val="005110AF"/>
    <w:rsid w:val="00511101"/>
    <w:rsid w:val="005127A7"/>
    <w:rsid w:val="00513F62"/>
    <w:rsid w:val="00520219"/>
    <w:rsid w:val="00520571"/>
    <w:rsid w:val="005205DA"/>
    <w:rsid w:val="00521326"/>
    <w:rsid w:val="00521A88"/>
    <w:rsid w:val="00522AFF"/>
    <w:rsid w:val="00522E85"/>
    <w:rsid w:val="00523E33"/>
    <w:rsid w:val="005241DF"/>
    <w:rsid w:val="00526C59"/>
    <w:rsid w:val="00530A59"/>
    <w:rsid w:val="00531722"/>
    <w:rsid w:val="005360F0"/>
    <w:rsid w:val="00540B5D"/>
    <w:rsid w:val="005421CD"/>
    <w:rsid w:val="005458DF"/>
    <w:rsid w:val="00546964"/>
    <w:rsid w:val="00546FA5"/>
    <w:rsid w:val="00553964"/>
    <w:rsid w:val="0055519E"/>
    <w:rsid w:val="00556105"/>
    <w:rsid w:val="00557E16"/>
    <w:rsid w:val="0056097F"/>
    <w:rsid w:val="00560A2B"/>
    <w:rsid w:val="00564003"/>
    <w:rsid w:val="005653CB"/>
    <w:rsid w:val="00575889"/>
    <w:rsid w:val="00575FF4"/>
    <w:rsid w:val="00576EB5"/>
    <w:rsid w:val="00577070"/>
    <w:rsid w:val="0057787D"/>
    <w:rsid w:val="0058466B"/>
    <w:rsid w:val="00585A00"/>
    <w:rsid w:val="00586970"/>
    <w:rsid w:val="005961A4"/>
    <w:rsid w:val="00597917"/>
    <w:rsid w:val="005A0322"/>
    <w:rsid w:val="005A03E8"/>
    <w:rsid w:val="005A1BB9"/>
    <w:rsid w:val="005A2726"/>
    <w:rsid w:val="005B0A01"/>
    <w:rsid w:val="005B296B"/>
    <w:rsid w:val="005B33F0"/>
    <w:rsid w:val="005B3F8B"/>
    <w:rsid w:val="005B747B"/>
    <w:rsid w:val="005B7AB3"/>
    <w:rsid w:val="005C1D83"/>
    <w:rsid w:val="005C20F2"/>
    <w:rsid w:val="005C2965"/>
    <w:rsid w:val="005C679D"/>
    <w:rsid w:val="005C73D7"/>
    <w:rsid w:val="005C74AB"/>
    <w:rsid w:val="005D416F"/>
    <w:rsid w:val="005D4E01"/>
    <w:rsid w:val="005D5079"/>
    <w:rsid w:val="005D513C"/>
    <w:rsid w:val="005D5EDF"/>
    <w:rsid w:val="005D60E9"/>
    <w:rsid w:val="005D723A"/>
    <w:rsid w:val="005E26AC"/>
    <w:rsid w:val="005E5A24"/>
    <w:rsid w:val="005F028A"/>
    <w:rsid w:val="005F65FA"/>
    <w:rsid w:val="006004C5"/>
    <w:rsid w:val="00600EB3"/>
    <w:rsid w:val="00601681"/>
    <w:rsid w:val="00605284"/>
    <w:rsid w:val="00605F6A"/>
    <w:rsid w:val="00606E90"/>
    <w:rsid w:val="00606F8D"/>
    <w:rsid w:val="00613681"/>
    <w:rsid w:val="00620058"/>
    <w:rsid w:val="00621C30"/>
    <w:rsid w:val="00622540"/>
    <w:rsid w:val="00624D32"/>
    <w:rsid w:val="00626D33"/>
    <w:rsid w:val="006333AB"/>
    <w:rsid w:val="006334F9"/>
    <w:rsid w:val="0063379B"/>
    <w:rsid w:val="00635374"/>
    <w:rsid w:val="0063638B"/>
    <w:rsid w:val="0063772E"/>
    <w:rsid w:val="00640454"/>
    <w:rsid w:val="006412D1"/>
    <w:rsid w:val="00642CD8"/>
    <w:rsid w:val="0064346C"/>
    <w:rsid w:val="00646D19"/>
    <w:rsid w:val="00653894"/>
    <w:rsid w:val="00653F8A"/>
    <w:rsid w:val="00656D96"/>
    <w:rsid w:val="00656FE6"/>
    <w:rsid w:val="0066511C"/>
    <w:rsid w:val="0066662B"/>
    <w:rsid w:val="0066690D"/>
    <w:rsid w:val="00667483"/>
    <w:rsid w:val="00667943"/>
    <w:rsid w:val="00667F2D"/>
    <w:rsid w:val="00670994"/>
    <w:rsid w:val="006719B6"/>
    <w:rsid w:val="00674D10"/>
    <w:rsid w:val="006803B4"/>
    <w:rsid w:val="006825F4"/>
    <w:rsid w:val="0068279E"/>
    <w:rsid w:val="0068375C"/>
    <w:rsid w:val="00683FC3"/>
    <w:rsid w:val="00684508"/>
    <w:rsid w:val="0068496E"/>
    <w:rsid w:val="006906AE"/>
    <w:rsid w:val="0069137E"/>
    <w:rsid w:val="006937EB"/>
    <w:rsid w:val="00695A90"/>
    <w:rsid w:val="006A0FEA"/>
    <w:rsid w:val="006A1CAA"/>
    <w:rsid w:val="006A7429"/>
    <w:rsid w:val="006A7574"/>
    <w:rsid w:val="006B0AE7"/>
    <w:rsid w:val="006B2AA8"/>
    <w:rsid w:val="006B3CD7"/>
    <w:rsid w:val="006B6F61"/>
    <w:rsid w:val="006C1754"/>
    <w:rsid w:val="006C28CA"/>
    <w:rsid w:val="006C4FD4"/>
    <w:rsid w:val="006C78B1"/>
    <w:rsid w:val="006D1A3D"/>
    <w:rsid w:val="006D2BF8"/>
    <w:rsid w:val="006D32A0"/>
    <w:rsid w:val="006D330B"/>
    <w:rsid w:val="006D3DAE"/>
    <w:rsid w:val="006D5599"/>
    <w:rsid w:val="006D5B0C"/>
    <w:rsid w:val="006D653D"/>
    <w:rsid w:val="006D6592"/>
    <w:rsid w:val="006D6E83"/>
    <w:rsid w:val="006E0E12"/>
    <w:rsid w:val="006E3020"/>
    <w:rsid w:val="006E6140"/>
    <w:rsid w:val="006E6D80"/>
    <w:rsid w:val="006F1485"/>
    <w:rsid w:val="006F2122"/>
    <w:rsid w:val="006F36DF"/>
    <w:rsid w:val="006F3EF6"/>
    <w:rsid w:val="006F4C1E"/>
    <w:rsid w:val="006F6B1C"/>
    <w:rsid w:val="00700132"/>
    <w:rsid w:val="007010F5"/>
    <w:rsid w:val="00706183"/>
    <w:rsid w:val="00706D93"/>
    <w:rsid w:val="00707EA6"/>
    <w:rsid w:val="00711E48"/>
    <w:rsid w:val="007143D2"/>
    <w:rsid w:val="007143DE"/>
    <w:rsid w:val="0071534E"/>
    <w:rsid w:val="00716F91"/>
    <w:rsid w:val="007179C4"/>
    <w:rsid w:val="00723166"/>
    <w:rsid w:val="0072331F"/>
    <w:rsid w:val="00723CA7"/>
    <w:rsid w:val="00724289"/>
    <w:rsid w:val="00724C99"/>
    <w:rsid w:val="00726564"/>
    <w:rsid w:val="0073227E"/>
    <w:rsid w:val="007347E2"/>
    <w:rsid w:val="0074072A"/>
    <w:rsid w:val="00741FB6"/>
    <w:rsid w:val="00744F6E"/>
    <w:rsid w:val="00744FDF"/>
    <w:rsid w:val="00745423"/>
    <w:rsid w:val="00747D37"/>
    <w:rsid w:val="00750330"/>
    <w:rsid w:val="00755EDE"/>
    <w:rsid w:val="0075718F"/>
    <w:rsid w:val="00766D82"/>
    <w:rsid w:val="0076739F"/>
    <w:rsid w:val="00767E31"/>
    <w:rsid w:val="0077049F"/>
    <w:rsid w:val="00772A29"/>
    <w:rsid w:val="0077536B"/>
    <w:rsid w:val="0077657C"/>
    <w:rsid w:val="007828D1"/>
    <w:rsid w:val="00785A78"/>
    <w:rsid w:val="00790CD1"/>
    <w:rsid w:val="00791366"/>
    <w:rsid w:val="00793CAF"/>
    <w:rsid w:val="007957AA"/>
    <w:rsid w:val="00795F84"/>
    <w:rsid w:val="0079645F"/>
    <w:rsid w:val="00797A71"/>
    <w:rsid w:val="007A1E9B"/>
    <w:rsid w:val="007A3892"/>
    <w:rsid w:val="007A3DCF"/>
    <w:rsid w:val="007A3F7B"/>
    <w:rsid w:val="007A5CAE"/>
    <w:rsid w:val="007A7F4E"/>
    <w:rsid w:val="007B1E3E"/>
    <w:rsid w:val="007B27AA"/>
    <w:rsid w:val="007B3B04"/>
    <w:rsid w:val="007B51CE"/>
    <w:rsid w:val="007B70CE"/>
    <w:rsid w:val="007C2210"/>
    <w:rsid w:val="007C60A1"/>
    <w:rsid w:val="007C772F"/>
    <w:rsid w:val="007D2A06"/>
    <w:rsid w:val="007D7362"/>
    <w:rsid w:val="007E0158"/>
    <w:rsid w:val="007E4EA5"/>
    <w:rsid w:val="007E6A2A"/>
    <w:rsid w:val="007F01D7"/>
    <w:rsid w:val="007F242C"/>
    <w:rsid w:val="007F3CF5"/>
    <w:rsid w:val="007F402F"/>
    <w:rsid w:val="007F6575"/>
    <w:rsid w:val="007F6BC1"/>
    <w:rsid w:val="00800159"/>
    <w:rsid w:val="00801510"/>
    <w:rsid w:val="00802BC5"/>
    <w:rsid w:val="008033C6"/>
    <w:rsid w:val="00805E47"/>
    <w:rsid w:val="00806368"/>
    <w:rsid w:val="00807B2A"/>
    <w:rsid w:val="00810059"/>
    <w:rsid w:val="00812703"/>
    <w:rsid w:val="008173A9"/>
    <w:rsid w:val="00817781"/>
    <w:rsid w:val="00821364"/>
    <w:rsid w:val="00822144"/>
    <w:rsid w:val="008310A4"/>
    <w:rsid w:val="0083163D"/>
    <w:rsid w:val="00831BB1"/>
    <w:rsid w:val="00831E18"/>
    <w:rsid w:val="00833D66"/>
    <w:rsid w:val="00834C81"/>
    <w:rsid w:val="00834E25"/>
    <w:rsid w:val="00835216"/>
    <w:rsid w:val="008366A3"/>
    <w:rsid w:val="00841FBB"/>
    <w:rsid w:val="0084319F"/>
    <w:rsid w:val="008435F5"/>
    <w:rsid w:val="0084387F"/>
    <w:rsid w:val="00843B62"/>
    <w:rsid w:val="00846A4F"/>
    <w:rsid w:val="00847D0A"/>
    <w:rsid w:val="008527F3"/>
    <w:rsid w:val="00853CC9"/>
    <w:rsid w:val="00854E73"/>
    <w:rsid w:val="00856BDF"/>
    <w:rsid w:val="00856CE8"/>
    <w:rsid w:val="00863E9B"/>
    <w:rsid w:val="00865DBC"/>
    <w:rsid w:val="00866D4C"/>
    <w:rsid w:val="008732FB"/>
    <w:rsid w:val="0087381D"/>
    <w:rsid w:val="00874227"/>
    <w:rsid w:val="00876C91"/>
    <w:rsid w:val="008842E6"/>
    <w:rsid w:val="00885224"/>
    <w:rsid w:val="00885EF2"/>
    <w:rsid w:val="00886175"/>
    <w:rsid w:val="008A0D63"/>
    <w:rsid w:val="008A1790"/>
    <w:rsid w:val="008A1E2C"/>
    <w:rsid w:val="008A4100"/>
    <w:rsid w:val="008A42E4"/>
    <w:rsid w:val="008B0059"/>
    <w:rsid w:val="008B0D3E"/>
    <w:rsid w:val="008B1293"/>
    <w:rsid w:val="008B21F4"/>
    <w:rsid w:val="008B3023"/>
    <w:rsid w:val="008B5110"/>
    <w:rsid w:val="008B607A"/>
    <w:rsid w:val="008B64F4"/>
    <w:rsid w:val="008B7F86"/>
    <w:rsid w:val="008C34F6"/>
    <w:rsid w:val="008C35A3"/>
    <w:rsid w:val="008C416E"/>
    <w:rsid w:val="008D2499"/>
    <w:rsid w:val="008D2EEB"/>
    <w:rsid w:val="008D44D4"/>
    <w:rsid w:val="008E5F2E"/>
    <w:rsid w:val="008F0B85"/>
    <w:rsid w:val="008F19CC"/>
    <w:rsid w:val="008F24E3"/>
    <w:rsid w:val="008F2A14"/>
    <w:rsid w:val="008F7041"/>
    <w:rsid w:val="008F7A26"/>
    <w:rsid w:val="008F7B69"/>
    <w:rsid w:val="00900BD8"/>
    <w:rsid w:val="009021FA"/>
    <w:rsid w:val="00904DA8"/>
    <w:rsid w:val="00907EFA"/>
    <w:rsid w:val="0091137D"/>
    <w:rsid w:val="00911EDB"/>
    <w:rsid w:val="009135B5"/>
    <w:rsid w:val="00913F5D"/>
    <w:rsid w:val="0091411B"/>
    <w:rsid w:val="009142B6"/>
    <w:rsid w:val="00914FFE"/>
    <w:rsid w:val="0091726D"/>
    <w:rsid w:val="00917380"/>
    <w:rsid w:val="009175A5"/>
    <w:rsid w:val="00921920"/>
    <w:rsid w:val="0092195B"/>
    <w:rsid w:val="00921B76"/>
    <w:rsid w:val="009270BF"/>
    <w:rsid w:val="00933D8B"/>
    <w:rsid w:val="00933FA9"/>
    <w:rsid w:val="00941E59"/>
    <w:rsid w:val="009445E0"/>
    <w:rsid w:val="00944CE4"/>
    <w:rsid w:val="00944F68"/>
    <w:rsid w:val="00945665"/>
    <w:rsid w:val="009458CD"/>
    <w:rsid w:val="009460DA"/>
    <w:rsid w:val="00946DDE"/>
    <w:rsid w:val="00950F91"/>
    <w:rsid w:val="0095248C"/>
    <w:rsid w:val="00952D33"/>
    <w:rsid w:val="00957146"/>
    <w:rsid w:val="0097078F"/>
    <w:rsid w:val="009716B5"/>
    <w:rsid w:val="009734C6"/>
    <w:rsid w:val="009735CE"/>
    <w:rsid w:val="009744A3"/>
    <w:rsid w:val="00976623"/>
    <w:rsid w:val="009773CE"/>
    <w:rsid w:val="00980934"/>
    <w:rsid w:val="00981B47"/>
    <w:rsid w:val="009823BC"/>
    <w:rsid w:val="00983746"/>
    <w:rsid w:val="009874B0"/>
    <w:rsid w:val="009874F1"/>
    <w:rsid w:val="009875B4"/>
    <w:rsid w:val="0099007E"/>
    <w:rsid w:val="0099059B"/>
    <w:rsid w:val="00991ECB"/>
    <w:rsid w:val="0099302E"/>
    <w:rsid w:val="0099645F"/>
    <w:rsid w:val="00996A53"/>
    <w:rsid w:val="00996DCE"/>
    <w:rsid w:val="009A1B13"/>
    <w:rsid w:val="009A2876"/>
    <w:rsid w:val="009A4BC1"/>
    <w:rsid w:val="009A53B4"/>
    <w:rsid w:val="009A5AAF"/>
    <w:rsid w:val="009A64DE"/>
    <w:rsid w:val="009B1D2D"/>
    <w:rsid w:val="009B33A1"/>
    <w:rsid w:val="009B3937"/>
    <w:rsid w:val="009B399F"/>
    <w:rsid w:val="009B713D"/>
    <w:rsid w:val="009C006F"/>
    <w:rsid w:val="009C2426"/>
    <w:rsid w:val="009C3F41"/>
    <w:rsid w:val="009C471B"/>
    <w:rsid w:val="009C7FF7"/>
    <w:rsid w:val="009D0292"/>
    <w:rsid w:val="009D13AB"/>
    <w:rsid w:val="009D262C"/>
    <w:rsid w:val="009D372B"/>
    <w:rsid w:val="009D59E2"/>
    <w:rsid w:val="009E10A2"/>
    <w:rsid w:val="009E1F41"/>
    <w:rsid w:val="009E307A"/>
    <w:rsid w:val="009E32EC"/>
    <w:rsid w:val="009E5081"/>
    <w:rsid w:val="009E7C35"/>
    <w:rsid w:val="009F0CB8"/>
    <w:rsid w:val="009F22A6"/>
    <w:rsid w:val="009F6717"/>
    <w:rsid w:val="00A0093A"/>
    <w:rsid w:val="00A02AC0"/>
    <w:rsid w:val="00A0468E"/>
    <w:rsid w:val="00A05DA1"/>
    <w:rsid w:val="00A06298"/>
    <w:rsid w:val="00A06D46"/>
    <w:rsid w:val="00A0739C"/>
    <w:rsid w:val="00A10A4A"/>
    <w:rsid w:val="00A11E05"/>
    <w:rsid w:val="00A14376"/>
    <w:rsid w:val="00A15449"/>
    <w:rsid w:val="00A15888"/>
    <w:rsid w:val="00A16343"/>
    <w:rsid w:val="00A16F65"/>
    <w:rsid w:val="00A21A3D"/>
    <w:rsid w:val="00A21BE4"/>
    <w:rsid w:val="00A23A3F"/>
    <w:rsid w:val="00A23B3C"/>
    <w:rsid w:val="00A24990"/>
    <w:rsid w:val="00A24ABA"/>
    <w:rsid w:val="00A25889"/>
    <w:rsid w:val="00A31C11"/>
    <w:rsid w:val="00A344DA"/>
    <w:rsid w:val="00A350FF"/>
    <w:rsid w:val="00A358E6"/>
    <w:rsid w:val="00A37108"/>
    <w:rsid w:val="00A41D42"/>
    <w:rsid w:val="00A42F53"/>
    <w:rsid w:val="00A45CEE"/>
    <w:rsid w:val="00A46E2D"/>
    <w:rsid w:val="00A519F6"/>
    <w:rsid w:val="00A5266A"/>
    <w:rsid w:val="00A5723F"/>
    <w:rsid w:val="00A57744"/>
    <w:rsid w:val="00A57D43"/>
    <w:rsid w:val="00A611CE"/>
    <w:rsid w:val="00A624BD"/>
    <w:rsid w:val="00A731BA"/>
    <w:rsid w:val="00A73FDA"/>
    <w:rsid w:val="00A76574"/>
    <w:rsid w:val="00A82AC7"/>
    <w:rsid w:val="00A8424E"/>
    <w:rsid w:val="00A84988"/>
    <w:rsid w:val="00A869D2"/>
    <w:rsid w:val="00A87580"/>
    <w:rsid w:val="00A879C7"/>
    <w:rsid w:val="00A907E8"/>
    <w:rsid w:val="00A929B8"/>
    <w:rsid w:val="00A93172"/>
    <w:rsid w:val="00A93367"/>
    <w:rsid w:val="00A93F51"/>
    <w:rsid w:val="00A97BAB"/>
    <w:rsid w:val="00AA160B"/>
    <w:rsid w:val="00AA2064"/>
    <w:rsid w:val="00AA2336"/>
    <w:rsid w:val="00AA59C9"/>
    <w:rsid w:val="00AA78DB"/>
    <w:rsid w:val="00AB0CD4"/>
    <w:rsid w:val="00AB14EF"/>
    <w:rsid w:val="00AB1EFD"/>
    <w:rsid w:val="00AB22BF"/>
    <w:rsid w:val="00AB3236"/>
    <w:rsid w:val="00AB34CF"/>
    <w:rsid w:val="00AB4F8F"/>
    <w:rsid w:val="00AB5067"/>
    <w:rsid w:val="00AB5668"/>
    <w:rsid w:val="00AB73CA"/>
    <w:rsid w:val="00AC035D"/>
    <w:rsid w:val="00AC1096"/>
    <w:rsid w:val="00AC3734"/>
    <w:rsid w:val="00AC393E"/>
    <w:rsid w:val="00AC4579"/>
    <w:rsid w:val="00AC76D0"/>
    <w:rsid w:val="00AC78A3"/>
    <w:rsid w:val="00AD2F3B"/>
    <w:rsid w:val="00AD6235"/>
    <w:rsid w:val="00AD7134"/>
    <w:rsid w:val="00AD7A27"/>
    <w:rsid w:val="00AE02AD"/>
    <w:rsid w:val="00AE1A70"/>
    <w:rsid w:val="00AE5C10"/>
    <w:rsid w:val="00AF1754"/>
    <w:rsid w:val="00AF227F"/>
    <w:rsid w:val="00AF6640"/>
    <w:rsid w:val="00AF69B9"/>
    <w:rsid w:val="00AF72C7"/>
    <w:rsid w:val="00B00F4A"/>
    <w:rsid w:val="00B01ADC"/>
    <w:rsid w:val="00B0235A"/>
    <w:rsid w:val="00B030BB"/>
    <w:rsid w:val="00B04431"/>
    <w:rsid w:val="00B044FE"/>
    <w:rsid w:val="00B10B04"/>
    <w:rsid w:val="00B1125F"/>
    <w:rsid w:val="00B125E6"/>
    <w:rsid w:val="00B14180"/>
    <w:rsid w:val="00B15982"/>
    <w:rsid w:val="00B177DE"/>
    <w:rsid w:val="00B17E7E"/>
    <w:rsid w:val="00B2012A"/>
    <w:rsid w:val="00B214CD"/>
    <w:rsid w:val="00B26496"/>
    <w:rsid w:val="00B3291C"/>
    <w:rsid w:val="00B34C2F"/>
    <w:rsid w:val="00B37F5A"/>
    <w:rsid w:val="00B40D21"/>
    <w:rsid w:val="00B41150"/>
    <w:rsid w:val="00B42653"/>
    <w:rsid w:val="00B46C39"/>
    <w:rsid w:val="00B574D2"/>
    <w:rsid w:val="00B57608"/>
    <w:rsid w:val="00B57F77"/>
    <w:rsid w:val="00B6192A"/>
    <w:rsid w:val="00B65155"/>
    <w:rsid w:val="00B6574C"/>
    <w:rsid w:val="00B65CF0"/>
    <w:rsid w:val="00B67391"/>
    <w:rsid w:val="00B67C5D"/>
    <w:rsid w:val="00B67F02"/>
    <w:rsid w:val="00B70BCA"/>
    <w:rsid w:val="00B71BD6"/>
    <w:rsid w:val="00B73BC1"/>
    <w:rsid w:val="00B757EC"/>
    <w:rsid w:val="00B77140"/>
    <w:rsid w:val="00B81599"/>
    <w:rsid w:val="00B82770"/>
    <w:rsid w:val="00B86D90"/>
    <w:rsid w:val="00B90B12"/>
    <w:rsid w:val="00B90B18"/>
    <w:rsid w:val="00B94CC4"/>
    <w:rsid w:val="00B94D89"/>
    <w:rsid w:val="00B971BF"/>
    <w:rsid w:val="00BA0B56"/>
    <w:rsid w:val="00BA0F31"/>
    <w:rsid w:val="00BA0F5D"/>
    <w:rsid w:val="00BA20F0"/>
    <w:rsid w:val="00BA57FC"/>
    <w:rsid w:val="00BA6AA2"/>
    <w:rsid w:val="00BB0477"/>
    <w:rsid w:val="00BB42F3"/>
    <w:rsid w:val="00BB473F"/>
    <w:rsid w:val="00BB5077"/>
    <w:rsid w:val="00BB6013"/>
    <w:rsid w:val="00BB72F9"/>
    <w:rsid w:val="00BC29E8"/>
    <w:rsid w:val="00BC6360"/>
    <w:rsid w:val="00BD0571"/>
    <w:rsid w:val="00BD33A5"/>
    <w:rsid w:val="00BE15A9"/>
    <w:rsid w:val="00BE3172"/>
    <w:rsid w:val="00BE3AD3"/>
    <w:rsid w:val="00BE53C5"/>
    <w:rsid w:val="00BF108E"/>
    <w:rsid w:val="00BF1525"/>
    <w:rsid w:val="00C054D5"/>
    <w:rsid w:val="00C067E6"/>
    <w:rsid w:val="00C0780C"/>
    <w:rsid w:val="00C07B5B"/>
    <w:rsid w:val="00C1062B"/>
    <w:rsid w:val="00C117BB"/>
    <w:rsid w:val="00C1294D"/>
    <w:rsid w:val="00C13613"/>
    <w:rsid w:val="00C13E3A"/>
    <w:rsid w:val="00C177E3"/>
    <w:rsid w:val="00C255E4"/>
    <w:rsid w:val="00C273CA"/>
    <w:rsid w:val="00C33615"/>
    <w:rsid w:val="00C33D8C"/>
    <w:rsid w:val="00C34EA0"/>
    <w:rsid w:val="00C36154"/>
    <w:rsid w:val="00C372BA"/>
    <w:rsid w:val="00C375B7"/>
    <w:rsid w:val="00C42E1C"/>
    <w:rsid w:val="00C43708"/>
    <w:rsid w:val="00C44C4E"/>
    <w:rsid w:val="00C50C00"/>
    <w:rsid w:val="00C51023"/>
    <w:rsid w:val="00C5531D"/>
    <w:rsid w:val="00C55620"/>
    <w:rsid w:val="00C55630"/>
    <w:rsid w:val="00C5581B"/>
    <w:rsid w:val="00C60D5B"/>
    <w:rsid w:val="00C61A86"/>
    <w:rsid w:val="00C633E1"/>
    <w:rsid w:val="00C7038C"/>
    <w:rsid w:val="00C72280"/>
    <w:rsid w:val="00C7249C"/>
    <w:rsid w:val="00C73E21"/>
    <w:rsid w:val="00C74431"/>
    <w:rsid w:val="00C74A92"/>
    <w:rsid w:val="00C76325"/>
    <w:rsid w:val="00C80847"/>
    <w:rsid w:val="00C81D6F"/>
    <w:rsid w:val="00C8334E"/>
    <w:rsid w:val="00C87DF1"/>
    <w:rsid w:val="00C90905"/>
    <w:rsid w:val="00C92E69"/>
    <w:rsid w:val="00C9370D"/>
    <w:rsid w:val="00C93BA0"/>
    <w:rsid w:val="00C97946"/>
    <w:rsid w:val="00CA054B"/>
    <w:rsid w:val="00CA1FE3"/>
    <w:rsid w:val="00CA2B15"/>
    <w:rsid w:val="00CA4BC0"/>
    <w:rsid w:val="00CA55C6"/>
    <w:rsid w:val="00CA724C"/>
    <w:rsid w:val="00CB0F7E"/>
    <w:rsid w:val="00CB1925"/>
    <w:rsid w:val="00CB2228"/>
    <w:rsid w:val="00CB427B"/>
    <w:rsid w:val="00CB497D"/>
    <w:rsid w:val="00CB6055"/>
    <w:rsid w:val="00CB6A61"/>
    <w:rsid w:val="00CC11C9"/>
    <w:rsid w:val="00CC19A0"/>
    <w:rsid w:val="00CC2526"/>
    <w:rsid w:val="00CC269F"/>
    <w:rsid w:val="00CC70AF"/>
    <w:rsid w:val="00CC76A7"/>
    <w:rsid w:val="00CD2023"/>
    <w:rsid w:val="00CD2629"/>
    <w:rsid w:val="00CD3EC1"/>
    <w:rsid w:val="00CD512E"/>
    <w:rsid w:val="00CD5E8C"/>
    <w:rsid w:val="00CE076F"/>
    <w:rsid w:val="00CE0E19"/>
    <w:rsid w:val="00CE12B3"/>
    <w:rsid w:val="00CE1703"/>
    <w:rsid w:val="00CE204D"/>
    <w:rsid w:val="00CE5EDF"/>
    <w:rsid w:val="00CE5F27"/>
    <w:rsid w:val="00CE708E"/>
    <w:rsid w:val="00CE7EBD"/>
    <w:rsid w:val="00CF016F"/>
    <w:rsid w:val="00CF1DB4"/>
    <w:rsid w:val="00CF1E3E"/>
    <w:rsid w:val="00CF2073"/>
    <w:rsid w:val="00CF2C3F"/>
    <w:rsid w:val="00CF3F64"/>
    <w:rsid w:val="00CF7D96"/>
    <w:rsid w:val="00D01979"/>
    <w:rsid w:val="00D02A35"/>
    <w:rsid w:val="00D0307F"/>
    <w:rsid w:val="00D06CC5"/>
    <w:rsid w:val="00D06F14"/>
    <w:rsid w:val="00D1699F"/>
    <w:rsid w:val="00D17547"/>
    <w:rsid w:val="00D21274"/>
    <w:rsid w:val="00D228F1"/>
    <w:rsid w:val="00D22A7C"/>
    <w:rsid w:val="00D24C9C"/>
    <w:rsid w:val="00D262FA"/>
    <w:rsid w:val="00D27484"/>
    <w:rsid w:val="00D301D5"/>
    <w:rsid w:val="00D321DE"/>
    <w:rsid w:val="00D34F8B"/>
    <w:rsid w:val="00D3763F"/>
    <w:rsid w:val="00D377E9"/>
    <w:rsid w:val="00D46238"/>
    <w:rsid w:val="00D473ED"/>
    <w:rsid w:val="00D478ED"/>
    <w:rsid w:val="00D504A1"/>
    <w:rsid w:val="00D51510"/>
    <w:rsid w:val="00D52173"/>
    <w:rsid w:val="00D54270"/>
    <w:rsid w:val="00D55315"/>
    <w:rsid w:val="00D6236F"/>
    <w:rsid w:val="00D6302F"/>
    <w:rsid w:val="00D663FD"/>
    <w:rsid w:val="00D671C6"/>
    <w:rsid w:val="00D673A1"/>
    <w:rsid w:val="00D70E78"/>
    <w:rsid w:val="00D72AC1"/>
    <w:rsid w:val="00D73411"/>
    <w:rsid w:val="00D75808"/>
    <w:rsid w:val="00D7755C"/>
    <w:rsid w:val="00D77E9A"/>
    <w:rsid w:val="00D81087"/>
    <w:rsid w:val="00D8279B"/>
    <w:rsid w:val="00D83846"/>
    <w:rsid w:val="00D8797E"/>
    <w:rsid w:val="00D912E4"/>
    <w:rsid w:val="00D9182F"/>
    <w:rsid w:val="00D96367"/>
    <w:rsid w:val="00D97A62"/>
    <w:rsid w:val="00DA0FE5"/>
    <w:rsid w:val="00DA2055"/>
    <w:rsid w:val="00DA31F6"/>
    <w:rsid w:val="00DA4F47"/>
    <w:rsid w:val="00DA5905"/>
    <w:rsid w:val="00DA7841"/>
    <w:rsid w:val="00DB2CDC"/>
    <w:rsid w:val="00DB3839"/>
    <w:rsid w:val="00DB38D7"/>
    <w:rsid w:val="00DB4E69"/>
    <w:rsid w:val="00DB5224"/>
    <w:rsid w:val="00DB7328"/>
    <w:rsid w:val="00DC0B98"/>
    <w:rsid w:val="00DC5651"/>
    <w:rsid w:val="00DC67D7"/>
    <w:rsid w:val="00DC79AF"/>
    <w:rsid w:val="00DD0573"/>
    <w:rsid w:val="00DD5415"/>
    <w:rsid w:val="00DD6A36"/>
    <w:rsid w:val="00DD73C8"/>
    <w:rsid w:val="00DE2B38"/>
    <w:rsid w:val="00DE35E5"/>
    <w:rsid w:val="00DE372C"/>
    <w:rsid w:val="00DE4515"/>
    <w:rsid w:val="00DF04C9"/>
    <w:rsid w:val="00DF136A"/>
    <w:rsid w:val="00DF2DAD"/>
    <w:rsid w:val="00DF4F86"/>
    <w:rsid w:val="00DF543E"/>
    <w:rsid w:val="00DF663E"/>
    <w:rsid w:val="00DF6F90"/>
    <w:rsid w:val="00DF7440"/>
    <w:rsid w:val="00DF7970"/>
    <w:rsid w:val="00E00E1B"/>
    <w:rsid w:val="00E06062"/>
    <w:rsid w:val="00E061E8"/>
    <w:rsid w:val="00E06ECE"/>
    <w:rsid w:val="00E071F1"/>
    <w:rsid w:val="00E07FA7"/>
    <w:rsid w:val="00E111D7"/>
    <w:rsid w:val="00E13D1C"/>
    <w:rsid w:val="00E15FFF"/>
    <w:rsid w:val="00E1669B"/>
    <w:rsid w:val="00E218E1"/>
    <w:rsid w:val="00E231B7"/>
    <w:rsid w:val="00E24FF1"/>
    <w:rsid w:val="00E27DCE"/>
    <w:rsid w:val="00E30498"/>
    <w:rsid w:val="00E32D0B"/>
    <w:rsid w:val="00E3342F"/>
    <w:rsid w:val="00E353AC"/>
    <w:rsid w:val="00E35CC0"/>
    <w:rsid w:val="00E40C12"/>
    <w:rsid w:val="00E4317B"/>
    <w:rsid w:val="00E44F01"/>
    <w:rsid w:val="00E46899"/>
    <w:rsid w:val="00E469DA"/>
    <w:rsid w:val="00E5411F"/>
    <w:rsid w:val="00E55CA5"/>
    <w:rsid w:val="00E60B88"/>
    <w:rsid w:val="00E60CED"/>
    <w:rsid w:val="00E620CB"/>
    <w:rsid w:val="00E66445"/>
    <w:rsid w:val="00E6751E"/>
    <w:rsid w:val="00E71282"/>
    <w:rsid w:val="00E73358"/>
    <w:rsid w:val="00E76C22"/>
    <w:rsid w:val="00E77780"/>
    <w:rsid w:val="00E77F4A"/>
    <w:rsid w:val="00E80713"/>
    <w:rsid w:val="00E81461"/>
    <w:rsid w:val="00E8266F"/>
    <w:rsid w:val="00E82A85"/>
    <w:rsid w:val="00E84A5A"/>
    <w:rsid w:val="00E861CA"/>
    <w:rsid w:val="00E9161B"/>
    <w:rsid w:val="00E92C40"/>
    <w:rsid w:val="00E93C19"/>
    <w:rsid w:val="00E9538A"/>
    <w:rsid w:val="00E97646"/>
    <w:rsid w:val="00EA0BD4"/>
    <w:rsid w:val="00EA19AE"/>
    <w:rsid w:val="00EA3ECC"/>
    <w:rsid w:val="00EA5E32"/>
    <w:rsid w:val="00EB2553"/>
    <w:rsid w:val="00EB2CE5"/>
    <w:rsid w:val="00EB381C"/>
    <w:rsid w:val="00EB5E6C"/>
    <w:rsid w:val="00EB5F48"/>
    <w:rsid w:val="00EB60ED"/>
    <w:rsid w:val="00EB6BED"/>
    <w:rsid w:val="00EB7B8D"/>
    <w:rsid w:val="00EC11EA"/>
    <w:rsid w:val="00EC1448"/>
    <w:rsid w:val="00EC188E"/>
    <w:rsid w:val="00EC201A"/>
    <w:rsid w:val="00EC2E03"/>
    <w:rsid w:val="00EC424C"/>
    <w:rsid w:val="00EC6668"/>
    <w:rsid w:val="00ED0017"/>
    <w:rsid w:val="00ED0F22"/>
    <w:rsid w:val="00ED2202"/>
    <w:rsid w:val="00ED281E"/>
    <w:rsid w:val="00ED2E3A"/>
    <w:rsid w:val="00ED42C7"/>
    <w:rsid w:val="00ED6FBC"/>
    <w:rsid w:val="00ED7EBD"/>
    <w:rsid w:val="00EE143E"/>
    <w:rsid w:val="00EE14CE"/>
    <w:rsid w:val="00EE2681"/>
    <w:rsid w:val="00EE3AB2"/>
    <w:rsid w:val="00EE40E8"/>
    <w:rsid w:val="00EE4523"/>
    <w:rsid w:val="00EE5100"/>
    <w:rsid w:val="00EE5E0D"/>
    <w:rsid w:val="00EE74FC"/>
    <w:rsid w:val="00EE7692"/>
    <w:rsid w:val="00EF06E5"/>
    <w:rsid w:val="00EF0A04"/>
    <w:rsid w:val="00EF2780"/>
    <w:rsid w:val="00EF2CE7"/>
    <w:rsid w:val="00EF4F07"/>
    <w:rsid w:val="00F065FC"/>
    <w:rsid w:val="00F0736C"/>
    <w:rsid w:val="00F10FFA"/>
    <w:rsid w:val="00F11BAC"/>
    <w:rsid w:val="00F1771E"/>
    <w:rsid w:val="00F17EC8"/>
    <w:rsid w:val="00F20537"/>
    <w:rsid w:val="00F20C7B"/>
    <w:rsid w:val="00F21310"/>
    <w:rsid w:val="00F2162C"/>
    <w:rsid w:val="00F2221F"/>
    <w:rsid w:val="00F225D2"/>
    <w:rsid w:val="00F22657"/>
    <w:rsid w:val="00F3301E"/>
    <w:rsid w:val="00F3326E"/>
    <w:rsid w:val="00F358A3"/>
    <w:rsid w:val="00F40FD4"/>
    <w:rsid w:val="00F417B3"/>
    <w:rsid w:val="00F422C5"/>
    <w:rsid w:val="00F46DDD"/>
    <w:rsid w:val="00F473FC"/>
    <w:rsid w:val="00F51403"/>
    <w:rsid w:val="00F52F05"/>
    <w:rsid w:val="00F53509"/>
    <w:rsid w:val="00F55B81"/>
    <w:rsid w:val="00F56C55"/>
    <w:rsid w:val="00F60593"/>
    <w:rsid w:val="00F62683"/>
    <w:rsid w:val="00F65770"/>
    <w:rsid w:val="00F6648C"/>
    <w:rsid w:val="00F676D1"/>
    <w:rsid w:val="00F67E13"/>
    <w:rsid w:val="00F70980"/>
    <w:rsid w:val="00F70BE9"/>
    <w:rsid w:val="00F75F1A"/>
    <w:rsid w:val="00F80E55"/>
    <w:rsid w:val="00F82193"/>
    <w:rsid w:val="00F82657"/>
    <w:rsid w:val="00F82879"/>
    <w:rsid w:val="00F87CCA"/>
    <w:rsid w:val="00F908F5"/>
    <w:rsid w:val="00F90E5F"/>
    <w:rsid w:val="00F918C6"/>
    <w:rsid w:val="00F92537"/>
    <w:rsid w:val="00F92882"/>
    <w:rsid w:val="00F965B5"/>
    <w:rsid w:val="00F96B52"/>
    <w:rsid w:val="00FA031C"/>
    <w:rsid w:val="00FA05AE"/>
    <w:rsid w:val="00FA0D9E"/>
    <w:rsid w:val="00FA1F56"/>
    <w:rsid w:val="00FA3080"/>
    <w:rsid w:val="00FA4053"/>
    <w:rsid w:val="00FA4F64"/>
    <w:rsid w:val="00FB0146"/>
    <w:rsid w:val="00FB1FDC"/>
    <w:rsid w:val="00FB28F7"/>
    <w:rsid w:val="00FB2970"/>
    <w:rsid w:val="00FB2CC0"/>
    <w:rsid w:val="00FB4356"/>
    <w:rsid w:val="00FB6E35"/>
    <w:rsid w:val="00FC0015"/>
    <w:rsid w:val="00FC3C7E"/>
    <w:rsid w:val="00FC4851"/>
    <w:rsid w:val="00FC60D2"/>
    <w:rsid w:val="00FC74D5"/>
    <w:rsid w:val="00FD1AAB"/>
    <w:rsid w:val="00FD3469"/>
    <w:rsid w:val="00FD35CF"/>
    <w:rsid w:val="00FD7486"/>
    <w:rsid w:val="00FE2DE5"/>
    <w:rsid w:val="00FE331A"/>
    <w:rsid w:val="00FE5054"/>
    <w:rsid w:val="00FE785A"/>
    <w:rsid w:val="00FF1CCF"/>
    <w:rsid w:val="00FF2F85"/>
    <w:rsid w:val="00FF4472"/>
    <w:rsid w:val="00FF4E25"/>
    <w:rsid w:val="00FF72C2"/>
    <w:rsid w:val="00FF7F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1B22"/>
  <w15:docId w15:val="{527A6320-B8D3-4BC4-98D1-6D5EDB14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12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2012A"/>
    <w:rPr>
      <w:color w:val="0000FF"/>
      <w:u w:val="single"/>
    </w:rPr>
  </w:style>
  <w:style w:type="paragraph" w:styleId="a4">
    <w:name w:val="Balloon Text"/>
    <w:basedOn w:val="a"/>
    <w:link w:val="a5"/>
    <w:uiPriority w:val="99"/>
    <w:semiHidden/>
    <w:unhideWhenUsed/>
    <w:rsid w:val="00B2012A"/>
    <w:pPr>
      <w:spacing w:after="0" w:line="240" w:lineRule="auto"/>
    </w:pPr>
    <w:rPr>
      <w:rFonts w:ascii="Tahoma" w:hAnsi="Tahoma"/>
      <w:sz w:val="16"/>
      <w:szCs w:val="16"/>
    </w:rPr>
  </w:style>
  <w:style w:type="character" w:customStyle="1" w:styleId="a5">
    <w:name w:val="Текст выноски Знак"/>
    <w:link w:val="a4"/>
    <w:uiPriority w:val="99"/>
    <w:semiHidden/>
    <w:rsid w:val="00B2012A"/>
    <w:rPr>
      <w:rFonts w:ascii="Tahoma" w:hAnsi="Tahoma" w:cs="Tahoma"/>
      <w:sz w:val="16"/>
      <w:szCs w:val="16"/>
    </w:rPr>
  </w:style>
  <w:style w:type="paragraph" w:styleId="a6">
    <w:name w:val="header"/>
    <w:basedOn w:val="a"/>
    <w:link w:val="a7"/>
    <w:uiPriority w:val="99"/>
    <w:rsid w:val="00CB6A61"/>
    <w:pPr>
      <w:tabs>
        <w:tab w:val="center" w:pos="4677"/>
        <w:tab w:val="right" w:pos="9355"/>
      </w:tabs>
    </w:pPr>
  </w:style>
  <w:style w:type="character" w:styleId="a8">
    <w:name w:val="page number"/>
    <w:basedOn w:val="a0"/>
    <w:rsid w:val="00CB6A61"/>
  </w:style>
  <w:style w:type="paragraph" w:styleId="a9">
    <w:name w:val="footer"/>
    <w:basedOn w:val="a"/>
    <w:link w:val="aa"/>
    <w:uiPriority w:val="99"/>
    <w:unhideWhenUsed/>
    <w:rsid w:val="00235F30"/>
    <w:pPr>
      <w:tabs>
        <w:tab w:val="center" w:pos="4677"/>
        <w:tab w:val="right" w:pos="9355"/>
      </w:tabs>
    </w:pPr>
  </w:style>
  <w:style w:type="character" w:customStyle="1" w:styleId="aa">
    <w:name w:val="Нижний колонтитул Знак"/>
    <w:basedOn w:val="a0"/>
    <w:link w:val="a9"/>
    <w:uiPriority w:val="99"/>
    <w:rsid w:val="00235F30"/>
    <w:rPr>
      <w:sz w:val="22"/>
      <w:szCs w:val="22"/>
      <w:lang w:eastAsia="en-US"/>
    </w:rPr>
  </w:style>
  <w:style w:type="character" w:customStyle="1" w:styleId="a7">
    <w:name w:val="Верхний колонтитул Знак"/>
    <w:link w:val="a6"/>
    <w:uiPriority w:val="99"/>
    <w:rsid w:val="00235F30"/>
    <w:rPr>
      <w:sz w:val="22"/>
      <w:szCs w:val="22"/>
      <w:lang w:eastAsia="en-US"/>
    </w:rPr>
  </w:style>
  <w:style w:type="paragraph" w:styleId="ab">
    <w:name w:val="List Paragraph"/>
    <w:basedOn w:val="a"/>
    <w:uiPriority w:val="34"/>
    <w:qFormat/>
    <w:rsid w:val="00F56C55"/>
    <w:pPr>
      <w:ind w:left="720"/>
      <w:contextualSpacing/>
    </w:pPr>
  </w:style>
  <w:style w:type="paragraph" w:customStyle="1" w:styleId="1">
    <w:name w:val="1 Знак"/>
    <w:basedOn w:val="a"/>
    <w:rsid w:val="00D75808"/>
    <w:pPr>
      <w:widowControl w:val="0"/>
      <w:adjustRightInd w:val="0"/>
      <w:spacing w:after="160" w:line="240" w:lineRule="exact"/>
      <w:jc w:val="right"/>
    </w:pPr>
    <w:rPr>
      <w:rFonts w:ascii="Times New Roman" w:eastAsia="Times New Roman" w:hAnsi="Times New Roman"/>
      <w:sz w:val="20"/>
      <w:szCs w:val="20"/>
      <w:lang w:val="en-GB"/>
    </w:rPr>
  </w:style>
  <w:style w:type="paragraph" w:styleId="ac">
    <w:name w:val="No Spacing"/>
    <w:uiPriority w:val="1"/>
    <w:qFormat/>
    <w:rsid w:val="00750330"/>
    <w:rPr>
      <w:sz w:val="22"/>
      <w:szCs w:val="22"/>
      <w:lang w:eastAsia="en-US"/>
    </w:rPr>
  </w:style>
  <w:style w:type="paragraph" w:styleId="ad">
    <w:name w:val="Normal (Web)"/>
    <w:basedOn w:val="a"/>
    <w:uiPriority w:val="99"/>
    <w:unhideWhenUsed/>
    <w:rsid w:val="00605F6A"/>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Strong"/>
    <w:basedOn w:val="a0"/>
    <w:uiPriority w:val="22"/>
    <w:qFormat/>
    <w:rsid w:val="00531722"/>
    <w:rPr>
      <w:b/>
      <w:bCs/>
    </w:rPr>
  </w:style>
  <w:style w:type="table" w:styleId="af">
    <w:name w:val="Table Grid"/>
    <w:basedOn w:val="a1"/>
    <w:uiPriority w:val="59"/>
    <w:rsid w:val="00D83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9297">
      <w:bodyDiv w:val="1"/>
      <w:marLeft w:val="0"/>
      <w:marRight w:val="0"/>
      <w:marTop w:val="0"/>
      <w:marBottom w:val="0"/>
      <w:divBdr>
        <w:top w:val="none" w:sz="0" w:space="0" w:color="auto"/>
        <w:left w:val="none" w:sz="0" w:space="0" w:color="auto"/>
        <w:bottom w:val="none" w:sz="0" w:space="0" w:color="auto"/>
        <w:right w:val="none" w:sz="0" w:space="0" w:color="auto"/>
      </w:divBdr>
    </w:div>
    <w:div w:id="304548683">
      <w:bodyDiv w:val="1"/>
      <w:marLeft w:val="0"/>
      <w:marRight w:val="0"/>
      <w:marTop w:val="0"/>
      <w:marBottom w:val="0"/>
      <w:divBdr>
        <w:top w:val="none" w:sz="0" w:space="0" w:color="auto"/>
        <w:left w:val="none" w:sz="0" w:space="0" w:color="auto"/>
        <w:bottom w:val="none" w:sz="0" w:space="0" w:color="auto"/>
        <w:right w:val="none" w:sz="0" w:space="0" w:color="auto"/>
      </w:divBdr>
    </w:div>
    <w:div w:id="560823645">
      <w:bodyDiv w:val="1"/>
      <w:marLeft w:val="0"/>
      <w:marRight w:val="0"/>
      <w:marTop w:val="0"/>
      <w:marBottom w:val="0"/>
      <w:divBdr>
        <w:top w:val="none" w:sz="0" w:space="0" w:color="auto"/>
        <w:left w:val="none" w:sz="0" w:space="0" w:color="auto"/>
        <w:bottom w:val="none" w:sz="0" w:space="0" w:color="auto"/>
        <w:right w:val="none" w:sz="0" w:space="0" w:color="auto"/>
      </w:divBdr>
    </w:div>
    <w:div w:id="575868666">
      <w:bodyDiv w:val="1"/>
      <w:marLeft w:val="0"/>
      <w:marRight w:val="0"/>
      <w:marTop w:val="0"/>
      <w:marBottom w:val="0"/>
      <w:divBdr>
        <w:top w:val="none" w:sz="0" w:space="0" w:color="auto"/>
        <w:left w:val="none" w:sz="0" w:space="0" w:color="auto"/>
        <w:bottom w:val="none" w:sz="0" w:space="0" w:color="auto"/>
        <w:right w:val="none" w:sz="0" w:space="0" w:color="auto"/>
      </w:divBdr>
    </w:div>
    <w:div w:id="709646293">
      <w:bodyDiv w:val="1"/>
      <w:marLeft w:val="0"/>
      <w:marRight w:val="0"/>
      <w:marTop w:val="0"/>
      <w:marBottom w:val="0"/>
      <w:divBdr>
        <w:top w:val="none" w:sz="0" w:space="0" w:color="auto"/>
        <w:left w:val="none" w:sz="0" w:space="0" w:color="auto"/>
        <w:bottom w:val="none" w:sz="0" w:space="0" w:color="auto"/>
        <w:right w:val="none" w:sz="0" w:space="0" w:color="auto"/>
      </w:divBdr>
    </w:div>
    <w:div w:id="730541893">
      <w:bodyDiv w:val="1"/>
      <w:marLeft w:val="0"/>
      <w:marRight w:val="0"/>
      <w:marTop w:val="0"/>
      <w:marBottom w:val="0"/>
      <w:divBdr>
        <w:top w:val="none" w:sz="0" w:space="0" w:color="auto"/>
        <w:left w:val="none" w:sz="0" w:space="0" w:color="auto"/>
        <w:bottom w:val="none" w:sz="0" w:space="0" w:color="auto"/>
        <w:right w:val="none" w:sz="0" w:space="0" w:color="auto"/>
      </w:divBdr>
    </w:div>
    <w:div w:id="1043409684">
      <w:bodyDiv w:val="1"/>
      <w:marLeft w:val="0"/>
      <w:marRight w:val="0"/>
      <w:marTop w:val="0"/>
      <w:marBottom w:val="0"/>
      <w:divBdr>
        <w:top w:val="none" w:sz="0" w:space="0" w:color="auto"/>
        <w:left w:val="none" w:sz="0" w:space="0" w:color="auto"/>
        <w:bottom w:val="none" w:sz="0" w:space="0" w:color="auto"/>
        <w:right w:val="none" w:sz="0" w:space="0" w:color="auto"/>
      </w:divBdr>
    </w:div>
    <w:div w:id="1246064823">
      <w:bodyDiv w:val="1"/>
      <w:marLeft w:val="0"/>
      <w:marRight w:val="0"/>
      <w:marTop w:val="0"/>
      <w:marBottom w:val="0"/>
      <w:divBdr>
        <w:top w:val="none" w:sz="0" w:space="0" w:color="auto"/>
        <w:left w:val="none" w:sz="0" w:space="0" w:color="auto"/>
        <w:bottom w:val="none" w:sz="0" w:space="0" w:color="auto"/>
        <w:right w:val="none" w:sz="0" w:space="0" w:color="auto"/>
      </w:divBdr>
    </w:div>
    <w:div w:id="1274626943">
      <w:bodyDiv w:val="1"/>
      <w:marLeft w:val="0"/>
      <w:marRight w:val="0"/>
      <w:marTop w:val="0"/>
      <w:marBottom w:val="0"/>
      <w:divBdr>
        <w:top w:val="none" w:sz="0" w:space="0" w:color="auto"/>
        <w:left w:val="none" w:sz="0" w:space="0" w:color="auto"/>
        <w:bottom w:val="none" w:sz="0" w:space="0" w:color="auto"/>
        <w:right w:val="none" w:sz="0" w:space="0" w:color="auto"/>
      </w:divBdr>
    </w:div>
    <w:div w:id="1508979986">
      <w:bodyDiv w:val="1"/>
      <w:marLeft w:val="0"/>
      <w:marRight w:val="0"/>
      <w:marTop w:val="0"/>
      <w:marBottom w:val="0"/>
      <w:divBdr>
        <w:top w:val="none" w:sz="0" w:space="0" w:color="auto"/>
        <w:left w:val="none" w:sz="0" w:space="0" w:color="auto"/>
        <w:bottom w:val="none" w:sz="0" w:space="0" w:color="auto"/>
        <w:right w:val="none" w:sz="0" w:space="0" w:color="auto"/>
      </w:divBdr>
    </w:div>
    <w:div w:id="1530800956">
      <w:bodyDiv w:val="1"/>
      <w:marLeft w:val="0"/>
      <w:marRight w:val="0"/>
      <w:marTop w:val="0"/>
      <w:marBottom w:val="0"/>
      <w:divBdr>
        <w:top w:val="none" w:sz="0" w:space="0" w:color="auto"/>
        <w:left w:val="none" w:sz="0" w:space="0" w:color="auto"/>
        <w:bottom w:val="none" w:sz="0" w:space="0" w:color="auto"/>
        <w:right w:val="none" w:sz="0" w:space="0" w:color="auto"/>
      </w:divBdr>
    </w:div>
    <w:div w:id="1586841832">
      <w:bodyDiv w:val="1"/>
      <w:marLeft w:val="0"/>
      <w:marRight w:val="0"/>
      <w:marTop w:val="0"/>
      <w:marBottom w:val="0"/>
      <w:divBdr>
        <w:top w:val="none" w:sz="0" w:space="0" w:color="auto"/>
        <w:left w:val="none" w:sz="0" w:space="0" w:color="auto"/>
        <w:bottom w:val="none" w:sz="0" w:space="0" w:color="auto"/>
        <w:right w:val="none" w:sz="0" w:space="0" w:color="auto"/>
      </w:divBdr>
    </w:div>
    <w:div w:id="1694458258">
      <w:bodyDiv w:val="1"/>
      <w:marLeft w:val="0"/>
      <w:marRight w:val="0"/>
      <w:marTop w:val="0"/>
      <w:marBottom w:val="0"/>
      <w:divBdr>
        <w:top w:val="none" w:sz="0" w:space="0" w:color="auto"/>
        <w:left w:val="none" w:sz="0" w:space="0" w:color="auto"/>
        <w:bottom w:val="none" w:sz="0" w:space="0" w:color="auto"/>
        <w:right w:val="none" w:sz="0" w:space="0" w:color="auto"/>
      </w:divBdr>
    </w:div>
    <w:div w:id="2029721254">
      <w:bodyDiv w:val="1"/>
      <w:marLeft w:val="0"/>
      <w:marRight w:val="0"/>
      <w:marTop w:val="0"/>
      <w:marBottom w:val="0"/>
      <w:divBdr>
        <w:top w:val="none" w:sz="0" w:space="0" w:color="auto"/>
        <w:left w:val="none" w:sz="0" w:space="0" w:color="auto"/>
        <w:bottom w:val="none" w:sz="0" w:space="0" w:color="auto"/>
        <w:right w:val="none" w:sz="0" w:space="0" w:color="auto"/>
      </w:divBdr>
    </w:div>
    <w:div w:id="207003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sazhanovanb\Desktop\&#1053;&#1054;&#1042;&#1067;&#1049;%20&#1055;&#1086;&#1088;&#1103;&#1076;&#1086;&#1082;%20&#1088;&#1077;&#1081;&#1076;&#1086;&#1074;&#1099;&#1093;%20&#1084;&#1077;&#1088;&#1086;&#1087;&#1088;&#1080;&#1103;&#1090;&#1080;&#1081;\&#1055;&#1080;&#1089;&#1100;&#1084;&#1086;%20&#1044;&#1077;&#1087;&#1072;&#1088;&#1090;&#1072;&#1084;&#1077;&#1085;&#1090;&#1072;%20&#1043;&#1061;&#1080;&#1069;%20-%20&#1074;&#1085;&#1077;&#1096;&#1085;&#1103;&#1103;%20&#1087;&#1077;&#1088;&#1077;&#1087;&#1080;&#1089;&#1082;&#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C9946-C826-411B-9085-C073ABFF2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Департамента ГХиЭ - внешняя переписка!.dot</Template>
  <TotalTime>11</TotalTime>
  <Pages>1</Pages>
  <Words>404</Words>
  <Characters>2306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Vindzor</dc:creator>
  <cp:lastModifiedBy>user</cp:lastModifiedBy>
  <cp:revision>4</cp:revision>
  <cp:lastPrinted>2025-11-17T09:58:00Z</cp:lastPrinted>
  <dcterms:created xsi:type="dcterms:W3CDTF">2025-11-17T06:53:00Z</dcterms:created>
  <dcterms:modified xsi:type="dcterms:W3CDTF">2025-11-17T09:59:00Z</dcterms:modified>
</cp:coreProperties>
</file>